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16" w:rsidRDefault="006049EF" w:rsidP="00141A4C">
      <w:pPr>
        <w:pStyle w:val="Title"/>
      </w:pPr>
      <w:r>
        <w:t>SAMSON</w:t>
      </w:r>
      <w:r w:rsidRPr="00101322">
        <w:rPr>
          <w:b/>
        </w:rPr>
        <w:t xml:space="preserve"> BARAZA</w:t>
      </w:r>
    </w:p>
    <w:p w:rsidR="00141A4C" w:rsidRDefault="00096F16" w:rsidP="00141A4C">
      <w:r>
        <w:t>84298| Mombasa| 80100| +254717453693| samsonb.baraza@gmail.com</w:t>
      </w:r>
    </w:p>
    <w:p w:rsidR="006270A9" w:rsidRDefault="003370AA" w:rsidP="00141A4C">
      <w:pPr>
        <w:pStyle w:val="Heading1"/>
      </w:pPr>
      <w:r>
        <w:t>SUMMARY</w:t>
      </w:r>
    </w:p>
    <w:p w:rsidR="006270A9" w:rsidRPr="00101322" w:rsidRDefault="003370AA">
      <w:pPr>
        <w:rPr>
          <w:sz w:val="24"/>
          <w:szCs w:val="24"/>
        </w:rPr>
      </w:pPr>
      <w:r w:rsidRPr="00101322">
        <w:rPr>
          <w:sz w:val="24"/>
          <w:szCs w:val="24"/>
        </w:rPr>
        <w:t>Currently a 3</w:t>
      </w:r>
      <w:r w:rsidRPr="00101322">
        <w:rPr>
          <w:sz w:val="24"/>
          <w:szCs w:val="24"/>
          <w:vertAlign w:val="superscript"/>
        </w:rPr>
        <w:t>rd</w:t>
      </w:r>
      <w:r w:rsidRPr="00101322">
        <w:rPr>
          <w:sz w:val="24"/>
          <w:szCs w:val="24"/>
        </w:rPr>
        <w:t xml:space="preserve"> year student in Mechanical and Production Engineering at Moi University Main Campus.</w:t>
      </w:r>
    </w:p>
    <w:p w:rsidR="003370AA" w:rsidRPr="00101322" w:rsidRDefault="003370AA">
      <w:pPr>
        <w:rPr>
          <w:sz w:val="24"/>
          <w:szCs w:val="24"/>
        </w:rPr>
      </w:pPr>
      <w:r w:rsidRPr="00101322">
        <w:rPr>
          <w:sz w:val="24"/>
          <w:szCs w:val="24"/>
        </w:rPr>
        <w:t>Worked as a Clerk to Mitchelle Cotts Company who posted me in Kensalt Comp. from April- September.</w:t>
      </w:r>
    </w:p>
    <w:p w:rsidR="003370AA" w:rsidRPr="00101322" w:rsidRDefault="003370AA">
      <w:pPr>
        <w:rPr>
          <w:sz w:val="24"/>
          <w:szCs w:val="24"/>
        </w:rPr>
      </w:pPr>
      <w:r w:rsidRPr="00101322">
        <w:rPr>
          <w:sz w:val="24"/>
          <w:szCs w:val="24"/>
        </w:rPr>
        <w:t>Skilled in designing, machine maintenance, wiring and electrical knowledge from school.</w:t>
      </w:r>
      <w:r w:rsidR="005A6AC4">
        <w:rPr>
          <w:sz w:val="24"/>
          <w:szCs w:val="24"/>
        </w:rPr>
        <w:t xml:space="preserve"> </w:t>
      </w:r>
      <w:r w:rsidR="00841104">
        <w:rPr>
          <w:sz w:val="24"/>
          <w:szCs w:val="24"/>
        </w:rPr>
        <w:t>Also,</w:t>
      </w:r>
      <w:r w:rsidR="005A6AC4">
        <w:rPr>
          <w:sz w:val="24"/>
          <w:szCs w:val="24"/>
        </w:rPr>
        <w:t xml:space="preserve"> skilled in NGOs/CBOs Management.</w:t>
      </w:r>
    </w:p>
    <w:p w:rsidR="003370AA" w:rsidRDefault="003370AA"/>
    <w:p w:rsidR="003370AA" w:rsidRDefault="003370AA">
      <w:pPr>
        <w:rPr>
          <w:b/>
          <w:color w:val="1C525B" w:themeColor="accent1" w:themeShade="80"/>
          <w:sz w:val="28"/>
          <w:szCs w:val="28"/>
        </w:rPr>
      </w:pPr>
      <w:r w:rsidRPr="003370AA">
        <w:rPr>
          <w:b/>
          <w:color w:val="1C525B" w:themeColor="accent1" w:themeShade="80"/>
          <w:sz w:val="28"/>
          <w:szCs w:val="28"/>
        </w:rPr>
        <w:t>HIGHLIGHTS</w:t>
      </w:r>
    </w:p>
    <w:p w:rsidR="003370AA" w:rsidRPr="003370AA" w:rsidRDefault="003370AA" w:rsidP="003370AA">
      <w:pPr>
        <w:pStyle w:val="ListParagraph"/>
        <w:numPr>
          <w:ilvl w:val="0"/>
          <w:numId w:val="26"/>
        </w:numPr>
        <w:rPr>
          <w:b/>
          <w:color w:val="1C525B" w:themeColor="accent1" w:themeShade="80"/>
          <w:sz w:val="24"/>
          <w:szCs w:val="28"/>
        </w:rPr>
      </w:pPr>
      <w:r w:rsidRPr="003370AA">
        <w:rPr>
          <w:color w:val="000000" w:themeColor="text1"/>
          <w:sz w:val="24"/>
          <w:szCs w:val="28"/>
        </w:rPr>
        <w:t xml:space="preserve">Social networking expert               </w:t>
      </w:r>
    </w:p>
    <w:p w:rsidR="003370AA" w:rsidRPr="003370AA" w:rsidRDefault="003370AA" w:rsidP="003370AA">
      <w:pPr>
        <w:pStyle w:val="ListParagraph"/>
        <w:numPr>
          <w:ilvl w:val="0"/>
          <w:numId w:val="26"/>
        </w:numPr>
        <w:rPr>
          <w:b/>
          <w:color w:val="1C525B" w:themeColor="accent1" w:themeShade="80"/>
          <w:sz w:val="24"/>
          <w:szCs w:val="28"/>
        </w:rPr>
      </w:pPr>
      <w:r w:rsidRPr="003370AA">
        <w:rPr>
          <w:color w:val="000000" w:themeColor="text1"/>
          <w:sz w:val="24"/>
          <w:szCs w:val="28"/>
        </w:rPr>
        <w:t>Fast learner</w:t>
      </w:r>
    </w:p>
    <w:p w:rsidR="003370AA" w:rsidRPr="003370AA" w:rsidRDefault="003370AA" w:rsidP="003370AA">
      <w:pPr>
        <w:pStyle w:val="ListParagraph"/>
        <w:numPr>
          <w:ilvl w:val="0"/>
          <w:numId w:val="26"/>
        </w:numPr>
        <w:rPr>
          <w:b/>
          <w:color w:val="1C525B" w:themeColor="accent1" w:themeShade="80"/>
          <w:sz w:val="24"/>
          <w:szCs w:val="28"/>
        </w:rPr>
      </w:pPr>
      <w:r w:rsidRPr="003370AA">
        <w:rPr>
          <w:color w:val="000000" w:themeColor="text1"/>
          <w:sz w:val="24"/>
          <w:szCs w:val="28"/>
        </w:rPr>
        <w:t>Skilled multi-tasker</w:t>
      </w:r>
    </w:p>
    <w:p w:rsidR="003370AA" w:rsidRPr="003370AA" w:rsidRDefault="003370AA" w:rsidP="003370AA">
      <w:pPr>
        <w:pStyle w:val="ListParagraph"/>
        <w:numPr>
          <w:ilvl w:val="0"/>
          <w:numId w:val="26"/>
        </w:numPr>
        <w:rPr>
          <w:b/>
          <w:color w:val="1C525B" w:themeColor="accent1" w:themeShade="80"/>
          <w:sz w:val="24"/>
          <w:szCs w:val="28"/>
        </w:rPr>
      </w:pPr>
      <w:r w:rsidRPr="003370AA">
        <w:rPr>
          <w:color w:val="000000" w:themeColor="text1"/>
          <w:sz w:val="24"/>
          <w:szCs w:val="28"/>
        </w:rPr>
        <w:t>Creative</w:t>
      </w:r>
    </w:p>
    <w:p w:rsidR="003370AA" w:rsidRPr="003370AA" w:rsidRDefault="003370AA" w:rsidP="003370AA">
      <w:pPr>
        <w:pStyle w:val="ListParagraph"/>
        <w:numPr>
          <w:ilvl w:val="0"/>
          <w:numId w:val="26"/>
        </w:numPr>
        <w:rPr>
          <w:b/>
          <w:color w:val="1C525B" w:themeColor="accent1" w:themeShade="80"/>
          <w:sz w:val="24"/>
          <w:szCs w:val="28"/>
        </w:rPr>
      </w:pPr>
      <w:r w:rsidRPr="003370AA">
        <w:rPr>
          <w:color w:val="000000" w:themeColor="text1"/>
          <w:sz w:val="24"/>
          <w:szCs w:val="28"/>
        </w:rPr>
        <w:t>Strong communicator</w:t>
      </w:r>
    </w:p>
    <w:p w:rsidR="003370AA" w:rsidRPr="003370AA" w:rsidRDefault="003370AA" w:rsidP="003370AA">
      <w:pPr>
        <w:pStyle w:val="ListParagraph"/>
        <w:numPr>
          <w:ilvl w:val="0"/>
          <w:numId w:val="26"/>
        </w:numPr>
        <w:rPr>
          <w:b/>
          <w:color w:val="1C525B" w:themeColor="accent1" w:themeShade="80"/>
          <w:sz w:val="24"/>
          <w:szCs w:val="28"/>
        </w:rPr>
      </w:pPr>
      <w:r w:rsidRPr="003370AA">
        <w:rPr>
          <w:color w:val="000000" w:themeColor="text1"/>
          <w:sz w:val="24"/>
          <w:szCs w:val="28"/>
        </w:rPr>
        <w:t>Culturally sensitive</w:t>
      </w:r>
    </w:p>
    <w:p w:rsidR="006270A9" w:rsidRDefault="00101322">
      <w:pPr>
        <w:pStyle w:val="Heading1"/>
      </w:pPr>
      <w:r>
        <w:t>EDUCATION</w:t>
      </w:r>
    </w:p>
    <w:p w:rsidR="00547989" w:rsidRDefault="00547989">
      <w:pPr>
        <w:pStyle w:val="Heading2"/>
      </w:pPr>
      <w:r>
        <w:t>kenya certificate of primary education | 2007-2009 | st. augustine primary</w:t>
      </w:r>
    </w:p>
    <w:p w:rsidR="00547989" w:rsidRPr="00101322" w:rsidRDefault="00547989" w:rsidP="00547989">
      <w:pPr>
        <w:pStyle w:val="ListParagraph"/>
        <w:numPr>
          <w:ilvl w:val="0"/>
          <w:numId w:val="25"/>
        </w:numPr>
        <w:rPr>
          <w:sz w:val="24"/>
        </w:rPr>
      </w:pPr>
      <w:r w:rsidRPr="00101322">
        <w:rPr>
          <w:sz w:val="24"/>
        </w:rPr>
        <w:t>Public speaker and choir member.</w:t>
      </w:r>
    </w:p>
    <w:p w:rsidR="00547989" w:rsidRPr="00101322" w:rsidRDefault="00547989" w:rsidP="00547989">
      <w:pPr>
        <w:pStyle w:val="ListParagraph"/>
        <w:numPr>
          <w:ilvl w:val="0"/>
          <w:numId w:val="25"/>
        </w:numPr>
        <w:rPr>
          <w:sz w:val="24"/>
        </w:rPr>
      </w:pPr>
      <w:r w:rsidRPr="00101322">
        <w:rPr>
          <w:sz w:val="24"/>
        </w:rPr>
        <w:t>Advanced with 381 marks.</w:t>
      </w:r>
    </w:p>
    <w:p w:rsidR="006270A9" w:rsidRDefault="00096F16">
      <w:pPr>
        <w:pStyle w:val="Heading2"/>
      </w:pPr>
      <w:r>
        <w:t>kenya certificate of secondary education</w:t>
      </w:r>
      <w:r w:rsidR="009D5933">
        <w:t> | </w:t>
      </w:r>
      <w:r>
        <w:t>13-11-2013</w:t>
      </w:r>
      <w:r w:rsidR="009D5933">
        <w:t> | </w:t>
      </w:r>
      <w:r>
        <w:t>MUSINGU high school</w:t>
      </w:r>
    </w:p>
    <w:p w:rsidR="006270A9" w:rsidRPr="00101322" w:rsidRDefault="00096F16" w:rsidP="001B29CF">
      <w:pPr>
        <w:pStyle w:val="ListBullet"/>
        <w:rPr>
          <w:sz w:val="24"/>
        </w:rPr>
      </w:pPr>
      <w:r w:rsidRPr="00101322">
        <w:rPr>
          <w:sz w:val="24"/>
        </w:rPr>
        <w:t>Member of Wildlife Club</w:t>
      </w:r>
    </w:p>
    <w:p w:rsidR="00096F16" w:rsidRPr="00101322" w:rsidRDefault="00096F16" w:rsidP="001B29CF">
      <w:pPr>
        <w:pStyle w:val="ListBullet"/>
        <w:rPr>
          <w:sz w:val="24"/>
        </w:rPr>
      </w:pPr>
      <w:r w:rsidRPr="00101322">
        <w:rPr>
          <w:sz w:val="24"/>
        </w:rPr>
        <w:t>Secretary to the Junior Achievers’ Club</w:t>
      </w:r>
    </w:p>
    <w:p w:rsidR="00096F16" w:rsidRPr="00101322" w:rsidRDefault="00096F16" w:rsidP="001B29CF">
      <w:pPr>
        <w:pStyle w:val="ListBullet"/>
        <w:rPr>
          <w:sz w:val="24"/>
        </w:rPr>
      </w:pPr>
      <w:r w:rsidRPr="00101322">
        <w:rPr>
          <w:sz w:val="24"/>
        </w:rPr>
        <w:t>Prayer Leader to the Young Christian Society</w:t>
      </w:r>
    </w:p>
    <w:p w:rsidR="00096F16" w:rsidRPr="00101322" w:rsidRDefault="00096F16" w:rsidP="001B29CF">
      <w:pPr>
        <w:pStyle w:val="ListBullet"/>
        <w:rPr>
          <w:sz w:val="24"/>
        </w:rPr>
      </w:pPr>
      <w:r w:rsidRPr="00101322">
        <w:rPr>
          <w:sz w:val="24"/>
        </w:rPr>
        <w:t>Environ</w:t>
      </w:r>
      <w:r w:rsidR="005C007A" w:rsidRPr="00101322">
        <w:rPr>
          <w:sz w:val="24"/>
        </w:rPr>
        <w:t>men</w:t>
      </w:r>
      <w:r w:rsidRPr="00101322">
        <w:rPr>
          <w:sz w:val="24"/>
        </w:rPr>
        <w:t>tal Captain</w:t>
      </w:r>
    </w:p>
    <w:p w:rsidR="005C007A" w:rsidRPr="00101322" w:rsidRDefault="005C007A" w:rsidP="001B29CF">
      <w:pPr>
        <w:pStyle w:val="ListBullet"/>
        <w:rPr>
          <w:sz w:val="24"/>
        </w:rPr>
      </w:pPr>
      <w:r w:rsidRPr="00101322">
        <w:rPr>
          <w:sz w:val="24"/>
        </w:rPr>
        <w:t>Participated in Science Congresses and Math Contests</w:t>
      </w:r>
    </w:p>
    <w:p w:rsidR="006270A9" w:rsidRPr="00101322" w:rsidRDefault="005C007A" w:rsidP="001B29CF">
      <w:pPr>
        <w:pStyle w:val="ListBullet"/>
        <w:rPr>
          <w:sz w:val="24"/>
        </w:rPr>
      </w:pPr>
      <w:r w:rsidRPr="00101322">
        <w:rPr>
          <w:sz w:val="24"/>
        </w:rPr>
        <w:t>Public Speaker and Choir Member</w:t>
      </w:r>
    </w:p>
    <w:p w:rsidR="006270A9" w:rsidRDefault="005C007A" w:rsidP="001B29CF">
      <w:pPr>
        <w:pStyle w:val="ListBullet"/>
        <w:rPr>
          <w:sz w:val="24"/>
        </w:rPr>
      </w:pPr>
      <w:r w:rsidRPr="00101322">
        <w:rPr>
          <w:sz w:val="24"/>
        </w:rPr>
        <w:t xml:space="preserve">Advanced with a mean grade of </w:t>
      </w:r>
      <w:r w:rsidR="00D73C12">
        <w:rPr>
          <w:sz w:val="24"/>
        </w:rPr>
        <w:t>A minus</w:t>
      </w:r>
    </w:p>
    <w:p w:rsidR="00D73C12" w:rsidRDefault="00D73C12" w:rsidP="00D73C12">
      <w:pPr>
        <w:pStyle w:val="ListBullet"/>
        <w:numPr>
          <w:ilvl w:val="0"/>
          <w:numId w:val="0"/>
        </w:numPr>
        <w:rPr>
          <w:sz w:val="24"/>
        </w:rPr>
      </w:pPr>
    </w:p>
    <w:p w:rsidR="00D73C12" w:rsidRDefault="00D73C12" w:rsidP="00D73C12">
      <w:pPr>
        <w:pStyle w:val="Heading2"/>
      </w:pPr>
      <w:r w:rsidRPr="00D73C12">
        <w:t>CERTIFICATE OF COMPLETION IN NGO</w:t>
      </w:r>
      <w:r w:rsidR="005A6AC4" w:rsidRPr="00D73C12">
        <w:rPr>
          <w:caps w:val="0"/>
        </w:rPr>
        <w:t>s</w:t>
      </w:r>
      <w:r w:rsidRPr="00D73C12">
        <w:t>/CBO</w:t>
      </w:r>
      <w:r w:rsidR="005A6AC4" w:rsidRPr="00D73C12">
        <w:rPr>
          <w:caps w:val="0"/>
        </w:rPr>
        <w:t>s</w:t>
      </w:r>
      <w:r w:rsidRPr="00D73C12">
        <w:t xml:space="preserve"> MANAGEMENT </w:t>
      </w:r>
      <w:r w:rsidRPr="00D73C12">
        <w:t>| </w:t>
      </w:r>
      <w:r w:rsidRPr="00D73C12">
        <w:t>7-12-2016 | eAST AFRICA VISION INSTITUTE</w:t>
      </w:r>
    </w:p>
    <w:p w:rsidR="00D73C12" w:rsidRDefault="00D73C12" w:rsidP="00D73C12">
      <w:pPr>
        <w:pStyle w:val="ListBullet"/>
        <w:rPr>
          <w:sz w:val="24"/>
        </w:rPr>
      </w:pPr>
      <w:r>
        <w:rPr>
          <w:sz w:val="24"/>
        </w:rPr>
        <w:t>Successfully completed the course.</w:t>
      </w:r>
    </w:p>
    <w:p w:rsidR="00D73C12" w:rsidRPr="00D73C12" w:rsidRDefault="00D73C12" w:rsidP="00D73C12">
      <w:pPr>
        <w:pStyle w:val="ListBullet"/>
        <w:rPr>
          <w:sz w:val="24"/>
        </w:rPr>
      </w:pPr>
      <w:r>
        <w:rPr>
          <w:sz w:val="24"/>
        </w:rPr>
        <w:t>Attained a grade of Credit</w:t>
      </w:r>
    </w:p>
    <w:p w:rsidR="006270A9" w:rsidRDefault="005C007A">
      <w:pPr>
        <w:pStyle w:val="Heading2"/>
      </w:pPr>
      <w:r>
        <w:lastRenderedPageBreak/>
        <w:t>Bachelor of engineering in mechanical and production engineering</w:t>
      </w:r>
      <w:r w:rsidR="009D5933">
        <w:t> | </w:t>
      </w:r>
      <w:r>
        <w:t>2019</w:t>
      </w:r>
      <w:r w:rsidR="009D5933">
        <w:t> | </w:t>
      </w:r>
      <w:r>
        <w:t>moi university main campus</w:t>
      </w:r>
    </w:p>
    <w:p w:rsidR="006270A9" w:rsidRPr="00101322" w:rsidRDefault="005C007A">
      <w:pPr>
        <w:pStyle w:val="ListBullet"/>
        <w:rPr>
          <w:sz w:val="24"/>
        </w:rPr>
      </w:pPr>
      <w:r w:rsidRPr="00101322">
        <w:rPr>
          <w:sz w:val="24"/>
        </w:rPr>
        <w:t>Currently a 3</w:t>
      </w:r>
      <w:r w:rsidRPr="00101322">
        <w:rPr>
          <w:sz w:val="24"/>
          <w:vertAlign w:val="superscript"/>
        </w:rPr>
        <w:t>rd</w:t>
      </w:r>
      <w:r w:rsidRPr="00101322">
        <w:rPr>
          <w:sz w:val="24"/>
        </w:rPr>
        <w:t xml:space="preserve"> year in the School of Engineering</w:t>
      </w:r>
    </w:p>
    <w:p w:rsidR="006270A9" w:rsidRPr="00101322" w:rsidRDefault="005C007A">
      <w:pPr>
        <w:pStyle w:val="ListBullet"/>
        <w:rPr>
          <w:sz w:val="24"/>
        </w:rPr>
      </w:pPr>
      <w:r w:rsidRPr="00101322">
        <w:rPr>
          <w:sz w:val="24"/>
        </w:rPr>
        <w:t>Participated in the internal Workshop Program from April-August 2015</w:t>
      </w:r>
    </w:p>
    <w:p w:rsidR="006270A9" w:rsidRDefault="006270A9" w:rsidP="005C007A">
      <w:pPr>
        <w:pStyle w:val="ListBullet"/>
        <w:numPr>
          <w:ilvl w:val="0"/>
          <w:numId w:val="0"/>
        </w:numPr>
      </w:pPr>
    </w:p>
    <w:p w:rsidR="006270A9" w:rsidRDefault="00101322">
      <w:pPr>
        <w:pStyle w:val="Heading1"/>
      </w:pPr>
      <w:r>
        <w:t>SKILLS AND ABILITIES</w:t>
      </w:r>
    </w:p>
    <w:sdt>
      <w:sdtPr>
        <w:alias w:val="Management:"/>
        <w:tag w:val="Management:"/>
        <w:id w:val="598525640"/>
        <w:placeholder>
          <w:docPart w:val="33E89D29041D4DC0929823C8F01267B3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2"/>
          </w:pPr>
          <w:r>
            <w:t>Management</w:t>
          </w:r>
        </w:p>
      </w:sdtContent>
    </w:sdt>
    <w:p w:rsidR="000206E0" w:rsidRDefault="000206E0" w:rsidP="000206E0">
      <w:pPr>
        <w:pStyle w:val="ListBullet"/>
      </w:pPr>
      <w:r w:rsidRPr="00101322">
        <w:rPr>
          <w:sz w:val="24"/>
        </w:rPr>
        <w:t>Private business person in small businesses that pertain electrical maintenances, installation of software and hardware, and also provision of secretariat services</w:t>
      </w:r>
      <w:r>
        <w:t>.</w:t>
      </w:r>
    </w:p>
    <w:p w:rsidR="00841104" w:rsidRDefault="00841104" w:rsidP="000206E0">
      <w:pPr>
        <w:pStyle w:val="ListBullet"/>
      </w:pPr>
      <w:r>
        <w:rPr>
          <w:sz w:val="24"/>
        </w:rPr>
        <w:t>Partial freelance writer in online networks</w:t>
      </w:r>
      <w:r w:rsidRPr="00841104">
        <w:t>.</w:t>
      </w:r>
    </w:p>
    <w:sdt>
      <w:sdtPr>
        <w:alias w:val="Communication:"/>
        <w:tag w:val="Communication:"/>
        <w:id w:val="-1153840069"/>
        <w:placeholder>
          <w:docPart w:val="5CEC7C0081254D5FBAC2D7A6B2F017F6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2"/>
          </w:pPr>
          <w:r>
            <w:t>Communication</w:t>
          </w:r>
        </w:p>
      </w:sdtContent>
    </w:sdt>
    <w:p w:rsidR="006270A9" w:rsidRPr="00101322" w:rsidRDefault="0090047E">
      <w:pPr>
        <w:pStyle w:val="ListBullet"/>
        <w:rPr>
          <w:sz w:val="24"/>
        </w:rPr>
      </w:pPr>
      <w:r w:rsidRPr="00101322">
        <w:rPr>
          <w:sz w:val="24"/>
        </w:rPr>
        <w:t xml:space="preserve"> </w:t>
      </w:r>
      <w:r w:rsidR="00A86FFC" w:rsidRPr="00101322">
        <w:rPr>
          <w:sz w:val="24"/>
        </w:rPr>
        <w:t>Public Speaker from 2008- 2013 and a member of Guidance and Counselling Department to encourage fellow students on various issues.</w:t>
      </w:r>
    </w:p>
    <w:sdt>
      <w:sdtPr>
        <w:alias w:val="Leadership:"/>
        <w:tag w:val="Leadership:"/>
        <w:id w:val="1837562325"/>
        <w:placeholder>
          <w:docPart w:val="22EE1782EFC449408C89CA8B393DC934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2"/>
          </w:pPr>
          <w:r>
            <w:t>Leadership</w:t>
          </w:r>
        </w:p>
      </w:sdtContent>
    </w:sdt>
    <w:p w:rsidR="006270A9" w:rsidRPr="00101322" w:rsidRDefault="00A86FFC">
      <w:pPr>
        <w:pStyle w:val="ListBullet"/>
        <w:rPr>
          <w:sz w:val="24"/>
        </w:rPr>
      </w:pPr>
      <w:r w:rsidRPr="00101322">
        <w:rPr>
          <w:sz w:val="24"/>
        </w:rPr>
        <w:t>Environmental Captain from 2012- 2013</w:t>
      </w:r>
    </w:p>
    <w:p w:rsidR="00A86FFC" w:rsidRPr="00841104" w:rsidRDefault="00A86FFC">
      <w:pPr>
        <w:pStyle w:val="ListBullet"/>
      </w:pPr>
      <w:r w:rsidRPr="00101322">
        <w:rPr>
          <w:sz w:val="24"/>
        </w:rPr>
        <w:t>Secretary to the Junior Achievers’ Club from 2011-2013</w:t>
      </w:r>
    </w:p>
    <w:p w:rsidR="00841104" w:rsidRDefault="00841104" w:rsidP="00841104">
      <w:pPr>
        <w:pStyle w:val="ListBullet"/>
        <w:numPr>
          <w:ilvl w:val="0"/>
          <w:numId w:val="0"/>
        </w:numPr>
      </w:pPr>
    </w:p>
    <w:p w:rsidR="006270A9" w:rsidRDefault="00101322">
      <w:pPr>
        <w:pStyle w:val="Heading1"/>
      </w:pPr>
      <w:r>
        <w:t>EXPERIENCE</w:t>
      </w:r>
    </w:p>
    <w:p w:rsidR="006270A9" w:rsidRDefault="005C007A">
      <w:pPr>
        <w:pStyle w:val="Heading2"/>
      </w:pPr>
      <w:r>
        <w:t>CLERK</w:t>
      </w:r>
      <w:r w:rsidR="009D5933">
        <w:t> | </w:t>
      </w:r>
      <w:r>
        <w:t>KENSALT COMP.</w:t>
      </w:r>
      <w:r w:rsidR="009D5933">
        <w:t> | </w:t>
      </w:r>
      <w:r>
        <w:t>april 2015- September 2015</w:t>
      </w:r>
    </w:p>
    <w:p w:rsidR="006270A9" w:rsidRPr="00101322" w:rsidRDefault="005C007A">
      <w:pPr>
        <w:pStyle w:val="ListBullet"/>
        <w:rPr>
          <w:sz w:val="24"/>
        </w:rPr>
      </w:pPr>
      <w:r w:rsidRPr="00101322">
        <w:rPr>
          <w:sz w:val="24"/>
        </w:rPr>
        <w:t xml:space="preserve">Acted </w:t>
      </w:r>
      <w:r w:rsidR="00A86FFC" w:rsidRPr="00101322">
        <w:rPr>
          <w:sz w:val="24"/>
        </w:rPr>
        <w:t>the Clerk to Mitchelle Cotts Comp. located in Mombasa, Kenya.</w:t>
      </w:r>
    </w:p>
    <w:p w:rsidR="00A86FFC" w:rsidRPr="00101322" w:rsidRDefault="00A86FFC">
      <w:pPr>
        <w:pStyle w:val="ListBullet"/>
        <w:rPr>
          <w:sz w:val="24"/>
        </w:rPr>
      </w:pPr>
      <w:r w:rsidRPr="00101322">
        <w:rPr>
          <w:sz w:val="24"/>
        </w:rPr>
        <w:t xml:space="preserve">Kept accurate records of </w:t>
      </w:r>
      <w:r w:rsidR="00547989" w:rsidRPr="00101322">
        <w:rPr>
          <w:sz w:val="24"/>
        </w:rPr>
        <w:t>the Company’s</w:t>
      </w:r>
      <w:r w:rsidRPr="00101322">
        <w:rPr>
          <w:sz w:val="24"/>
        </w:rPr>
        <w:t xml:space="preserve"> transactions taking into account goods brought in and goods taken out, minimizing mistakes to avoid minor losses of valuable properties.</w:t>
      </w:r>
    </w:p>
    <w:p w:rsidR="006270A9" w:rsidRDefault="00A86FFC">
      <w:pPr>
        <w:pStyle w:val="Heading2"/>
      </w:pPr>
      <w:r>
        <w:t>TUTOR</w:t>
      </w:r>
      <w:r w:rsidR="009D5933">
        <w:t> | </w:t>
      </w:r>
      <w:r>
        <w:t>MIGADINI COMPLEX</w:t>
      </w:r>
      <w:r w:rsidR="009D5933">
        <w:t> | </w:t>
      </w:r>
      <w:r>
        <w:t>January 2014- AUGUST 2014</w:t>
      </w:r>
    </w:p>
    <w:p w:rsidR="00841104" w:rsidRPr="00841104" w:rsidRDefault="00A86FFC" w:rsidP="00841104">
      <w:pPr>
        <w:pStyle w:val="ListBullet"/>
        <w:rPr>
          <w:sz w:val="24"/>
        </w:rPr>
      </w:pPr>
      <w:r w:rsidRPr="00101322">
        <w:rPr>
          <w:sz w:val="24"/>
        </w:rPr>
        <w:t>Coordinated private tutors to primary and High school students in subjects such as Mathematics, English, Physics, Kiswahili, Biology and Chemistry.</w:t>
      </w:r>
    </w:p>
    <w:p w:rsidR="00841104" w:rsidRDefault="00841104" w:rsidP="00841104">
      <w:pPr>
        <w:pStyle w:val="Heading2"/>
      </w:pPr>
      <w:r>
        <w:t>FREELANCE WRITE</w:t>
      </w:r>
      <w:r>
        <w:t>R | </w:t>
      </w:r>
      <w:r>
        <w:t>ONLINE NETWORKING</w:t>
      </w:r>
      <w:r>
        <w:t> | </w:t>
      </w:r>
      <w:r>
        <w:t>FROM DECEMBER 2016</w:t>
      </w:r>
    </w:p>
    <w:p w:rsidR="00841104" w:rsidRDefault="00841104" w:rsidP="00841104">
      <w:pPr>
        <w:pStyle w:val="ListBullet"/>
        <w:rPr>
          <w:sz w:val="24"/>
        </w:rPr>
      </w:pPr>
      <w:r>
        <w:rPr>
          <w:sz w:val="24"/>
        </w:rPr>
        <w:t>Partly online writer in freelance networks on articles, assignments and critical reviews.</w:t>
      </w:r>
    </w:p>
    <w:p w:rsidR="000206E0" w:rsidRPr="00101322" w:rsidRDefault="000206E0" w:rsidP="00841104">
      <w:pPr>
        <w:pStyle w:val="ListBullet"/>
        <w:numPr>
          <w:ilvl w:val="0"/>
          <w:numId w:val="0"/>
        </w:numPr>
        <w:rPr>
          <w:sz w:val="24"/>
        </w:rPr>
      </w:pPr>
    </w:p>
    <w:p w:rsidR="000206E0" w:rsidRDefault="000206E0" w:rsidP="000206E0">
      <w:pPr>
        <w:pStyle w:val="ListBullet"/>
        <w:numPr>
          <w:ilvl w:val="0"/>
          <w:numId w:val="0"/>
        </w:numPr>
        <w:ind w:left="216" w:hanging="216"/>
      </w:pPr>
    </w:p>
    <w:p w:rsidR="000206E0" w:rsidRPr="00547989" w:rsidRDefault="00101322" w:rsidP="000206E0">
      <w:pPr>
        <w:pStyle w:val="ListBullet"/>
        <w:numPr>
          <w:ilvl w:val="0"/>
          <w:numId w:val="0"/>
        </w:numPr>
        <w:ind w:left="216" w:hanging="216"/>
        <w:rPr>
          <w:b/>
          <w:color w:val="1C525B" w:themeColor="accent1" w:themeShade="80"/>
          <w:sz w:val="28"/>
          <w:szCs w:val="28"/>
          <w:u w:val="single"/>
        </w:rPr>
      </w:pPr>
      <w:r>
        <w:rPr>
          <w:b/>
          <w:color w:val="1C525B" w:themeColor="accent1" w:themeShade="80"/>
          <w:sz w:val="28"/>
          <w:szCs w:val="28"/>
          <w:u w:val="single"/>
        </w:rPr>
        <w:t>INTERESTS</w:t>
      </w:r>
    </w:p>
    <w:p w:rsidR="000206E0" w:rsidRDefault="000206E0" w:rsidP="000206E0">
      <w:pPr>
        <w:pStyle w:val="ListBullet"/>
        <w:numPr>
          <w:ilvl w:val="0"/>
          <w:numId w:val="0"/>
        </w:numPr>
        <w:ind w:left="216" w:hanging="216"/>
      </w:pPr>
      <w:r w:rsidRPr="00101322">
        <w:rPr>
          <w:sz w:val="24"/>
        </w:rPr>
        <w:t>Re</w:t>
      </w:r>
      <w:r w:rsidR="00841104">
        <w:rPr>
          <w:sz w:val="24"/>
        </w:rPr>
        <w:t>ading novels, travelling, music, online writing.</w:t>
      </w:r>
    </w:p>
    <w:p w:rsidR="00547989" w:rsidRDefault="00547989" w:rsidP="000206E0">
      <w:pPr>
        <w:pStyle w:val="ListBullet"/>
        <w:numPr>
          <w:ilvl w:val="0"/>
          <w:numId w:val="0"/>
        </w:numPr>
        <w:ind w:left="216" w:hanging="216"/>
      </w:pPr>
    </w:p>
    <w:p w:rsidR="00547989" w:rsidRDefault="00547989" w:rsidP="000206E0">
      <w:pPr>
        <w:pStyle w:val="ListBullet"/>
        <w:numPr>
          <w:ilvl w:val="0"/>
          <w:numId w:val="0"/>
        </w:numPr>
        <w:ind w:left="216" w:hanging="216"/>
      </w:pPr>
    </w:p>
    <w:p w:rsidR="00841104" w:rsidRDefault="00841104" w:rsidP="000206E0">
      <w:pPr>
        <w:pStyle w:val="ListBullet"/>
        <w:numPr>
          <w:ilvl w:val="0"/>
          <w:numId w:val="0"/>
        </w:numPr>
        <w:ind w:left="216" w:hanging="216"/>
      </w:pPr>
    </w:p>
    <w:p w:rsidR="00841104" w:rsidRDefault="00841104" w:rsidP="000206E0">
      <w:pPr>
        <w:pStyle w:val="ListBullet"/>
        <w:numPr>
          <w:ilvl w:val="0"/>
          <w:numId w:val="0"/>
        </w:numPr>
        <w:ind w:left="216" w:hanging="216"/>
      </w:pPr>
    </w:p>
    <w:p w:rsidR="00841104" w:rsidRDefault="00841104" w:rsidP="000206E0">
      <w:pPr>
        <w:pStyle w:val="ListBullet"/>
        <w:numPr>
          <w:ilvl w:val="0"/>
          <w:numId w:val="0"/>
        </w:numPr>
        <w:ind w:left="216" w:hanging="216"/>
      </w:pPr>
      <w:bookmarkStart w:id="0" w:name="_GoBack"/>
      <w:bookmarkEnd w:id="0"/>
    </w:p>
    <w:p w:rsidR="00547989" w:rsidRPr="00AE2828" w:rsidRDefault="00101322" w:rsidP="000206E0">
      <w:pPr>
        <w:pStyle w:val="ListBullet"/>
        <w:numPr>
          <w:ilvl w:val="0"/>
          <w:numId w:val="0"/>
        </w:numPr>
        <w:ind w:left="216" w:hanging="216"/>
        <w:rPr>
          <w:b/>
          <w:color w:val="1C525B" w:themeColor="accent1" w:themeShade="80"/>
          <w:sz w:val="24"/>
          <w:u w:val="single"/>
        </w:rPr>
      </w:pPr>
      <w:r>
        <w:rPr>
          <w:b/>
          <w:color w:val="1C525B" w:themeColor="accent1" w:themeShade="80"/>
          <w:sz w:val="28"/>
          <w:u w:val="single"/>
        </w:rPr>
        <w:lastRenderedPageBreak/>
        <w:t>REFEREES</w:t>
      </w:r>
    </w:p>
    <w:p w:rsidR="00101322" w:rsidRDefault="00101322" w:rsidP="00101322">
      <w:pPr>
        <w:pStyle w:val="ListBullet"/>
        <w:numPr>
          <w:ilvl w:val="0"/>
          <w:numId w:val="27"/>
        </w:numPr>
        <w:rPr>
          <w:color w:val="000000" w:themeColor="text1"/>
          <w:sz w:val="24"/>
        </w:rPr>
      </w:pPr>
      <w:r w:rsidRPr="00AE2828">
        <w:rPr>
          <w:color w:val="000000" w:themeColor="text1"/>
          <w:sz w:val="24"/>
        </w:rPr>
        <w:t>Moses Edwin</w:t>
      </w:r>
    </w:p>
    <w:p w:rsidR="00E64C22" w:rsidRDefault="00E64C22" w:rsidP="00E64C22">
      <w:pPr>
        <w:pStyle w:val="ListBullet"/>
        <w:numPr>
          <w:ilvl w:val="0"/>
          <w:numId w:val="0"/>
        </w:numPr>
        <w:ind w:left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Sales Manager, Mitchelle </w:t>
      </w:r>
      <w:proofErr w:type="spellStart"/>
      <w:r>
        <w:rPr>
          <w:color w:val="000000" w:themeColor="text1"/>
          <w:sz w:val="24"/>
        </w:rPr>
        <w:t>Cotts</w:t>
      </w:r>
      <w:proofErr w:type="spellEnd"/>
    </w:p>
    <w:p w:rsidR="00E64C22" w:rsidRDefault="00E64C22" w:rsidP="00E64C22">
      <w:pPr>
        <w:pStyle w:val="ListBullet"/>
        <w:numPr>
          <w:ilvl w:val="0"/>
          <w:numId w:val="0"/>
        </w:numPr>
        <w:ind w:left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P.O. BOX  : , MOMBASA</w:t>
      </w:r>
    </w:p>
    <w:p w:rsidR="00E64C22" w:rsidRDefault="00E64C22" w:rsidP="00E64C22">
      <w:pPr>
        <w:pStyle w:val="ListBullet"/>
        <w:numPr>
          <w:ilvl w:val="0"/>
          <w:numId w:val="0"/>
        </w:numPr>
        <w:ind w:left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PHONE     : 0721254373</w:t>
      </w:r>
    </w:p>
    <w:p w:rsidR="00E64C22" w:rsidRDefault="00E64C22" w:rsidP="00E64C22">
      <w:pPr>
        <w:pStyle w:val="ListBullet"/>
        <w:numPr>
          <w:ilvl w:val="0"/>
          <w:numId w:val="0"/>
        </w:numPr>
        <w:ind w:left="720"/>
        <w:rPr>
          <w:color w:val="000000" w:themeColor="text1"/>
          <w:sz w:val="24"/>
        </w:rPr>
      </w:pPr>
    </w:p>
    <w:p w:rsidR="004B5239" w:rsidRDefault="004B5239" w:rsidP="00101322">
      <w:pPr>
        <w:pStyle w:val="ListBullet"/>
        <w:numPr>
          <w:ilvl w:val="0"/>
          <w:numId w:val="27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Aliva Elphas</w:t>
      </w:r>
    </w:p>
    <w:p w:rsidR="004B5239" w:rsidRDefault="004B5239" w:rsidP="004B5239">
      <w:pPr>
        <w:pStyle w:val="ListBullet"/>
        <w:numPr>
          <w:ilvl w:val="0"/>
          <w:numId w:val="0"/>
        </w:numPr>
        <w:ind w:left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Principal Musingu High School</w:t>
      </w:r>
    </w:p>
    <w:p w:rsidR="004B5239" w:rsidRDefault="004B5239" w:rsidP="004B5239">
      <w:pPr>
        <w:pStyle w:val="ListBullet"/>
        <w:numPr>
          <w:ilvl w:val="0"/>
          <w:numId w:val="0"/>
        </w:numPr>
        <w:ind w:left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P.O. BOX  : 151-50100, KAKAMEGA</w:t>
      </w:r>
    </w:p>
    <w:p w:rsidR="004B5239" w:rsidRPr="00AE2828" w:rsidRDefault="004B5239" w:rsidP="004B5239">
      <w:pPr>
        <w:pStyle w:val="ListBullet"/>
        <w:numPr>
          <w:ilvl w:val="0"/>
          <w:numId w:val="0"/>
        </w:numPr>
        <w:ind w:left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PHONE     : 0721782368</w:t>
      </w:r>
    </w:p>
    <w:sectPr w:rsidR="004B5239" w:rsidRPr="00AE2828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378" w:rsidRDefault="00495378">
      <w:pPr>
        <w:spacing w:after="0"/>
      </w:pPr>
      <w:r>
        <w:separator/>
      </w:r>
    </w:p>
  </w:endnote>
  <w:endnote w:type="continuationSeparator" w:id="0">
    <w:p w:rsidR="00495378" w:rsidRDefault="004953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4110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378" w:rsidRDefault="00495378">
      <w:pPr>
        <w:spacing w:after="0"/>
      </w:pPr>
      <w:r>
        <w:separator/>
      </w:r>
    </w:p>
  </w:footnote>
  <w:footnote w:type="continuationSeparator" w:id="0">
    <w:p w:rsidR="00495378" w:rsidRDefault="004953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1C4A5A"/>
    <w:multiLevelType w:val="hybridMultilevel"/>
    <w:tmpl w:val="37EA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AD72FE4"/>
    <w:multiLevelType w:val="hybridMultilevel"/>
    <w:tmpl w:val="43E06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1" w15:restartNumberingAfterBreak="0">
    <w:nsid w:val="70222901"/>
    <w:multiLevelType w:val="hybridMultilevel"/>
    <w:tmpl w:val="E846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40E1BB7"/>
    <w:multiLevelType w:val="hybridMultilevel"/>
    <w:tmpl w:val="F6582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7"/>
  </w:num>
  <w:num w:numId="16">
    <w:abstractNumId w:val="12"/>
  </w:num>
  <w:num w:numId="17">
    <w:abstractNumId w:val="16"/>
  </w:num>
  <w:num w:numId="18">
    <w:abstractNumId w:val="10"/>
  </w:num>
  <w:num w:numId="19">
    <w:abstractNumId w:val="22"/>
  </w:num>
  <w:num w:numId="20">
    <w:abstractNumId w:val="18"/>
  </w:num>
  <w:num w:numId="21">
    <w:abstractNumId w:val="11"/>
  </w:num>
  <w:num w:numId="22">
    <w:abstractNumId w:val="15"/>
  </w:num>
  <w:num w:numId="23">
    <w:abstractNumId w:val="20"/>
  </w:num>
  <w:num w:numId="24">
    <w:abstractNumId w:val="13"/>
  </w:num>
  <w:num w:numId="25">
    <w:abstractNumId w:val="23"/>
  </w:num>
  <w:num w:numId="26">
    <w:abstractNumId w:val="2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E7"/>
    <w:rsid w:val="000206E0"/>
    <w:rsid w:val="00096F16"/>
    <w:rsid w:val="000A4F59"/>
    <w:rsid w:val="00101322"/>
    <w:rsid w:val="00141A4C"/>
    <w:rsid w:val="001B29CF"/>
    <w:rsid w:val="0028220F"/>
    <w:rsid w:val="003050EF"/>
    <w:rsid w:val="003370AA"/>
    <w:rsid w:val="00356C14"/>
    <w:rsid w:val="00396D51"/>
    <w:rsid w:val="00495378"/>
    <w:rsid w:val="004B5239"/>
    <w:rsid w:val="004D170A"/>
    <w:rsid w:val="00547989"/>
    <w:rsid w:val="005A6AC4"/>
    <w:rsid w:val="005C007A"/>
    <w:rsid w:val="006049EF"/>
    <w:rsid w:val="00617B26"/>
    <w:rsid w:val="006270A9"/>
    <w:rsid w:val="00675956"/>
    <w:rsid w:val="00681034"/>
    <w:rsid w:val="00816216"/>
    <w:rsid w:val="00841104"/>
    <w:rsid w:val="0087734B"/>
    <w:rsid w:val="0090047E"/>
    <w:rsid w:val="009D5933"/>
    <w:rsid w:val="00A86FFC"/>
    <w:rsid w:val="00AE1E3D"/>
    <w:rsid w:val="00AE2828"/>
    <w:rsid w:val="00B01552"/>
    <w:rsid w:val="00BD768D"/>
    <w:rsid w:val="00BE563C"/>
    <w:rsid w:val="00C61F8E"/>
    <w:rsid w:val="00D73C12"/>
    <w:rsid w:val="00E64C22"/>
    <w:rsid w:val="00E83E4B"/>
    <w:rsid w:val="00EC0A7E"/>
    <w:rsid w:val="00EF0EE7"/>
    <w:rsid w:val="00FD5D42"/>
    <w:rsid w:val="00FE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FF021"/>
  <w15:chartTrackingRefBased/>
  <w15:docId w15:val="{5C226693-845E-4EFD-B842-84FB69AA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547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son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E89D29041D4DC0929823C8F0126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E4E7C-B193-474D-B615-25E64DA53C05}"/>
      </w:docPartPr>
      <w:docPartBody>
        <w:p w:rsidR="00A472CE" w:rsidRDefault="00A472CE">
          <w:pPr>
            <w:pStyle w:val="33E89D29041D4DC0929823C8F01267B3"/>
          </w:pPr>
          <w:r>
            <w:t>Management</w:t>
          </w:r>
        </w:p>
      </w:docPartBody>
    </w:docPart>
    <w:docPart>
      <w:docPartPr>
        <w:name w:val="5CEC7C0081254D5FBAC2D7A6B2F01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90F80-D18D-4284-B493-693AC6D1D51D}"/>
      </w:docPartPr>
      <w:docPartBody>
        <w:p w:rsidR="00A472CE" w:rsidRDefault="00A472CE">
          <w:pPr>
            <w:pStyle w:val="5CEC7C0081254D5FBAC2D7A6B2F017F6"/>
          </w:pPr>
          <w:r>
            <w:t>Communication</w:t>
          </w:r>
        </w:p>
      </w:docPartBody>
    </w:docPart>
    <w:docPart>
      <w:docPartPr>
        <w:name w:val="22EE1782EFC449408C89CA8B393DC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08A0C-BD45-42E9-9899-A8CE07770C67}"/>
      </w:docPartPr>
      <w:docPartBody>
        <w:p w:rsidR="00A472CE" w:rsidRDefault="00A472CE">
          <w:pPr>
            <w:pStyle w:val="22EE1782EFC449408C89CA8B393DC934"/>
          </w:pPr>
          <w:r>
            <w:t>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CE"/>
    <w:rsid w:val="00A472CE"/>
    <w:rsid w:val="00AF38CB"/>
    <w:rsid w:val="00B42A91"/>
    <w:rsid w:val="00BB7116"/>
    <w:rsid w:val="00F7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8191AA3CEC4EE7AB638AE2C5202530">
    <w:name w:val="3A8191AA3CEC4EE7AB638AE2C5202530"/>
  </w:style>
  <w:style w:type="paragraph" w:customStyle="1" w:styleId="645637CFB4DB4B489A778F286EB74B9B">
    <w:name w:val="645637CFB4DB4B489A778F286EB74B9B"/>
  </w:style>
  <w:style w:type="paragraph" w:customStyle="1" w:styleId="9DD8587A533D48CFA8294DAD2498F86F">
    <w:name w:val="9DD8587A533D48CFA8294DAD2498F86F"/>
  </w:style>
  <w:style w:type="paragraph" w:customStyle="1" w:styleId="A93F11D56E814834AF7C1B0E35D96B62">
    <w:name w:val="A93F11D56E814834AF7C1B0E35D96B62"/>
  </w:style>
  <w:style w:type="paragraph" w:customStyle="1" w:styleId="8EB3F1C8A9FA4C1D805AAA3CD443A548">
    <w:name w:val="8EB3F1C8A9FA4C1D805AAA3CD443A548"/>
  </w:style>
  <w:style w:type="paragraph" w:customStyle="1" w:styleId="80BC94D1257E49AAB19A43F361F269F1">
    <w:name w:val="80BC94D1257E49AAB19A43F361F269F1"/>
  </w:style>
  <w:style w:type="paragraph" w:customStyle="1" w:styleId="CB87CC34D9284704812AF4C784DD08E0">
    <w:name w:val="CB87CC34D9284704812AF4C784DD08E0"/>
  </w:style>
  <w:style w:type="paragraph" w:customStyle="1" w:styleId="1EB420B46C7A4E73B10F917403130802">
    <w:name w:val="1EB420B46C7A4E73B10F917403130802"/>
  </w:style>
  <w:style w:type="paragraph" w:customStyle="1" w:styleId="2EF72E6B3AC84AD5AB80FE89AF261B68">
    <w:name w:val="2EF72E6B3AC84AD5AB80FE89AF261B68"/>
  </w:style>
  <w:style w:type="paragraph" w:customStyle="1" w:styleId="6E83B19418B8427DAC15210097A2A0D7">
    <w:name w:val="6E83B19418B8427DAC15210097A2A0D7"/>
  </w:style>
  <w:style w:type="paragraph" w:customStyle="1" w:styleId="722A3CB636F74402AC293DA66DF79107">
    <w:name w:val="722A3CB636F74402AC293DA66DF79107"/>
  </w:style>
  <w:style w:type="paragraph" w:customStyle="1" w:styleId="CB9AD3DE883144E7BA707F1B50D2821F">
    <w:name w:val="CB9AD3DE883144E7BA707F1B50D2821F"/>
  </w:style>
  <w:style w:type="paragraph" w:customStyle="1" w:styleId="7E4E657FC27542CFB3843B17A35DBFF9">
    <w:name w:val="7E4E657FC27542CFB3843B17A35DBFF9"/>
  </w:style>
  <w:style w:type="paragraph" w:customStyle="1" w:styleId="8CCCF9FD90164FDDA5983E6DA5B3793F">
    <w:name w:val="8CCCF9FD90164FDDA5983E6DA5B3793F"/>
  </w:style>
  <w:style w:type="paragraph" w:customStyle="1" w:styleId="D46C7134CEA44159B4353371A6176C3E">
    <w:name w:val="D46C7134CEA44159B4353371A6176C3E"/>
  </w:style>
  <w:style w:type="paragraph" w:customStyle="1" w:styleId="353AFE44E85A420897943F7A6BF28F8F">
    <w:name w:val="353AFE44E85A420897943F7A6BF28F8F"/>
  </w:style>
  <w:style w:type="paragraph" w:customStyle="1" w:styleId="33E89D29041D4DC0929823C8F01267B3">
    <w:name w:val="33E89D29041D4DC0929823C8F01267B3"/>
  </w:style>
  <w:style w:type="paragraph" w:customStyle="1" w:styleId="BF02C653E9C045B2A0C23D2912FCEC1B">
    <w:name w:val="BF02C653E9C045B2A0C23D2912FCEC1B"/>
  </w:style>
  <w:style w:type="paragraph" w:customStyle="1" w:styleId="14080E5E5765470E8AD4ACFFD3E14FDF">
    <w:name w:val="14080E5E5765470E8AD4ACFFD3E14FDF"/>
  </w:style>
  <w:style w:type="paragraph" w:customStyle="1" w:styleId="8B583381217B4334B356115137522E50">
    <w:name w:val="8B583381217B4334B356115137522E50"/>
  </w:style>
  <w:style w:type="paragraph" w:customStyle="1" w:styleId="5CEC7C0081254D5FBAC2D7A6B2F017F6">
    <w:name w:val="5CEC7C0081254D5FBAC2D7A6B2F017F6"/>
  </w:style>
  <w:style w:type="paragraph" w:customStyle="1" w:styleId="0ABDE5FCEB124F55B687F9D6D41508C3">
    <w:name w:val="0ABDE5FCEB124F55B687F9D6D41508C3"/>
  </w:style>
  <w:style w:type="paragraph" w:customStyle="1" w:styleId="22EE1782EFC449408C89CA8B393DC934">
    <w:name w:val="22EE1782EFC449408C89CA8B393DC934"/>
  </w:style>
  <w:style w:type="paragraph" w:customStyle="1" w:styleId="12491A85E19142F48CF4852B39E67E2C">
    <w:name w:val="12491A85E19142F48CF4852B39E67E2C"/>
  </w:style>
  <w:style w:type="paragraph" w:customStyle="1" w:styleId="682F266AD3B84497A47502BED0978667">
    <w:name w:val="682F266AD3B84497A47502BED0978667"/>
  </w:style>
  <w:style w:type="paragraph" w:customStyle="1" w:styleId="4B26A0806ECA4769AA7E5955615FA60B">
    <w:name w:val="4B26A0806ECA4769AA7E5955615FA60B"/>
  </w:style>
  <w:style w:type="paragraph" w:customStyle="1" w:styleId="7FC5D71C6D6D4134856CB56B6B7C7547">
    <w:name w:val="7FC5D71C6D6D4134856CB56B6B7C7547"/>
  </w:style>
  <w:style w:type="paragraph" w:customStyle="1" w:styleId="704152943F014EEA94F56049486C0287">
    <w:name w:val="704152943F014EEA94F56049486C0287"/>
  </w:style>
  <w:style w:type="paragraph" w:customStyle="1" w:styleId="20D1B0B54CF64588828F1DE2C2A21E72">
    <w:name w:val="20D1B0B54CF64588828F1DE2C2A21E72"/>
  </w:style>
  <w:style w:type="paragraph" w:customStyle="1" w:styleId="8CB9D72DDB434C4C8DA9E9182AB1DEA2">
    <w:name w:val="8CB9D72DDB434C4C8DA9E9182AB1DEA2"/>
  </w:style>
  <w:style w:type="paragraph" w:customStyle="1" w:styleId="F8EC4052ABF744E09F786A510AEF4848">
    <w:name w:val="F8EC4052ABF744E09F786A510AEF4848"/>
  </w:style>
  <w:style w:type="paragraph" w:customStyle="1" w:styleId="DE04FCAE915D4665B2F65D9654D9E99C">
    <w:name w:val="DE04FCAE915D4665B2F65D9654D9E99C"/>
  </w:style>
  <w:style w:type="paragraph" w:customStyle="1" w:styleId="4F6D05BC279A41818BAAB9E916B96FD3">
    <w:name w:val="4F6D05BC279A41818BAAB9E916B96F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196DE-E258-4821-B6A7-06E948965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(color).dotx</Template>
  <TotalTime>404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Carson</dc:creator>
  <cp:keywords/>
  <cp:lastModifiedBy>Carson</cp:lastModifiedBy>
  <cp:revision>14</cp:revision>
  <dcterms:created xsi:type="dcterms:W3CDTF">2016-11-05T11:58:00Z</dcterms:created>
  <dcterms:modified xsi:type="dcterms:W3CDTF">2017-05-11T07:40:00Z</dcterms:modified>
  <cp:version/>
</cp:coreProperties>
</file>