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alias w:val="Enter date:"/>
        <w:tag w:val="Enter date:"/>
        <w:id w:val="1221337418"/>
        <w:placeholder>
          <w:docPart w:val="2B6755B649364C09AAC32E655FDA606B"/>
        </w:placeholder>
        <w:temporary/>
        <w:showingPlcHdr/>
        <w15:appearance w15:val="hidden"/>
      </w:sdtPr>
      <w:sdtEndPr/>
      <w:sdtContent>
        <w:p w:rsidR="00A0603C" w:rsidRPr="00992944" w:rsidRDefault="00D92AFF">
          <w:pPr>
            <w:pStyle w:val="Date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Date</w:t>
          </w:r>
        </w:p>
      </w:sdtContent>
    </w:sdt>
    <w:sdt>
      <w:sdtPr>
        <w:rPr>
          <w:rFonts w:ascii="Times New Roman" w:hAnsi="Times New Roman" w:cs="Times New Roman"/>
        </w:rPr>
        <w:alias w:val="Enter recipient name:"/>
        <w:tag w:val="Enter recipient name:"/>
        <w:id w:val="311220694"/>
        <w:placeholder>
          <w:docPart w:val="F69CFCE0CEBE484991968640243E68F0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/>
      </w:sdtPr>
      <w:sdtEndPr/>
      <w:sdtContent>
        <w:p w:rsidR="00A0603C" w:rsidRPr="00992944" w:rsidRDefault="00D92AFF">
          <w:pPr>
            <w:pStyle w:val="Address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Recipient Name</w:t>
          </w:r>
        </w:p>
      </w:sdtContent>
    </w:sdt>
    <w:sdt>
      <w:sdtPr>
        <w:rPr>
          <w:rFonts w:ascii="Times New Roman" w:hAnsi="Times New Roman" w:cs="Times New Roman"/>
        </w:rPr>
        <w:alias w:val="Enter title:"/>
        <w:tag w:val="Enter title:"/>
        <w:id w:val="1190107292"/>
        <w:placeholder>
          <w:docPart w:val="42463BF8F03541A0BF360D3296A5D6DC"/>
        </w:placeholder>
        <w:temporary/>
        <w:showingPlcHdr/>
        <w15:appearance w15:val="hidden"/>
      </w:sdtPr>
      <w:sdtEndPr/>
      <w:sdtContent>
        <w:p w:rsidR="00A0603C" w:rsidRPr="00992944" w:rsidRDefault="00D92AFF">
          <w:pPr>
            <w:pStyle w:val="Address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Title</w:t>
          </w:r>
        </w:p>
      </w:sdtContent>
    </w:sdt>
    <w:sdt>
      <w:sdtPr>
        <w:rPr>
          <w:rFonts w:ascii="Times New Roman" w:hAnsi="Times New Roman" w:cs="Times New Roman"/>
        </w:rPr>
        <w:alias w:val="Enter company name:"/>
        <w:tag w:val="Enter company name:"/>
        <w:id w:val="1280680654"/>
        <w:placeholder>
          <w:docPart w:val="80E8106A31CE423A98D477FDD07F623D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EndPr/>
      <w:sdtContent>
        <w:p w:rsidR="00A0603C" w:rsidRPr="00992944" w:rsidRDefault="00D92AFF">
          <w:pPr>
            <w:pStyle w:val="Address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Company Name</w:t>
          </w:r>
        </w:p>
      </w:sdtContent>
    </w:sdt>
    <w:sdt>
      <w:sdtPr>
        <w:rPr>
          <w:rFonts w:ascii="Times New Roman" w:hAnsi="Times New Roman" w:cs="Times New Roman"/>
        </w:rPr>
        <w:alias w:val="Enter street address:"/>
        <w:tag w:val="Enter street address:"/>
        <w:id w:val="-19088693"/>
        <w:placeholder>
          <w:docPart w:val="07C2292969DD4CB1B99B2C1ABF86ACC3"/>
        </w:placeholder>
        <w:temporary/>
        <w:showingPlcHdr/>
        <w15:appearance w15:val="hidden"/>
      </w:sdtPr>
      <w:sdtEndPr/>
      <w:sdtContent>
        <w:p w:rsidR="00A0603C" w:rsidRPr="00992944" w:rsidRDefault="00D92AFF">
          <w:pPr>
            <w:pStyle w:val="Address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Street Address</w:t>
          </w:r>
        </w:p>
      </w:sdtContent>
    </w:sdt>
    <w:sdt>
      <w:sdtPr>
        <w:rPr>
          <w:rFonts w:ascii="Times New Roman" w:hAnsi="Times New Roman" w:cs="Times New Roman"/>
        </w:rPr>
        <w:alias w:val="Enter City, ST ZIP Code:"/>
        <w:tag w:val="Enter City, ST ZIP Code:"/>
        <w:id w:val="580570792"/>
        <w:placeholder>
          <w:docPart w:val="B6CEE1426CD248BE92B51D216FA8DE4A"/>
        </w:placeholder>
        <w:temporary/>
        <w:showingPlcHdr/>
        <w15:appearance w15:val="hidden"/>
      </w:sdtPr>
      <w:sdtEndPr/>
      <w:sdtContent>
        <w:p w:rsidR="002A3209" w:rsidRPr="00992944" w:rsidRDefault="002A3209">
          <w:pPr>
            <w:pStyle w:val="Address"/>
            <w:rPr>
              <w:rFonts w:ascii="Times New Roman" w:hAnsi="Times New Roman" w:cs="Times New Roman"/>
            </w:rPr>
          </w:pPr>
          <w:r w:rsidRPr="00992944">
            <w:rPr>
              <w:rFonts w:ascii="Times New Roman" w:hAnsi="Times New Roman" w:cs="Times New Roman"/>
            </w:rPr>
            <w:t>City, ST ZIP Code</w:t>
          </w:r>
        </w:p>
      </w:sdtContent>
    </w:sdt>
    <w:p w:rsidR="00A0603C" w:rsidRPr="00992944" w:rsidRDefault="00FD0151">
      <w:pPr>
        <w:pStyle w:val="Salutation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ear:"/>
          <w:tag w:val="Dear:"/>
          <w:id w:val="24931073"/>
          <w:placeholder>
            <w:docPart w:val="17AC235590714A169E6387B01A648EE3"/>
          </w:placeholder>
          <w:temporary/>
          <w:showingPlcHdr/>
          <w15:appearance w15:val="hidden"/>
        </w:sdtPr>
        <w:sdtEndPr/>
        <w:sdtContent>
          <w:r w:rsidR="00D92AFF" w:rsidRPr="00992944">
            <w:rPr>
              <w:rFonts w:ascii="Times New Roman" w:hAnsi="Times New Roman" w:cs="Times New Roman"/>
            </w:rPr>
            <w:t>Dear</w:t>
          </w:r>
        </w:sdtContent>
      </w:sdt>
      <w:r w:rsidR="00D92AFF" w:rsidRPr="00992944">
        <w:rPr>
          <w:rFonts w:ascii="Times New Roman" w:hAnsi="Times New Roman" w:cs="Times New Roman"/>
        </w:rPr>
        <w:t xml:space="preserve"> </w:t>
      </w:r>
      <w:r w:rsidR="00E41E48" w:rsidRPr="00992944">
        <w:rPr>
          <w:rFonts w:ascii="Times New Roman" w:hAnsi="Times New Roman" w:cs="Times New Roman"/>
        </w:rPr>
        <w:t>Hiring Manager,</w:t>
      </w:r>
    </w:p>
    <w:p w:rsidR="00A0603C" w:rsidRPr="00992944" w:rsidRDefault="00B25929">
      <w:pPr>
        <w:rPr>
          <w:rFonts w:ascii="Times New Roman" w:hAnsi="Times New Roman" w:cs="Times New Roman"/>
        </w:rPr>
      </w:pPr>
      <w:r w:rsidRPr="00992944">
        <w:rPr>
          <w:rFonts w:ascii="Times New Roman" w:hAnsi="Times New Roman" w:cs="Times New Roman"/>
        </w:rPr>
        <w:t xml:space="preserve">After working as </w:t>
      </w:r>
      <w:r w:rsidR="00E41E48" w:rsidRPr="00992944">
        <w:rPr>
          <w:rFonts w:ascii="Times New Roman" w:hAnsi="Times New Roman" w:cs="Times New Roman"/>
        </w:rPr>
        <w:t xml:space="preserve">an </w:t>
      </w:r>
      <w:r w:rsidRPr="00992944">
        <w:rPr>
          <w:rFonts w:ascii="Times New Roman" w:hAnsi="Times New Roman" w:cs="Times New Roman"/>
        </w:rPr>
        <w:t>RN</w:t>
      </w:r>
      <w:r w:rsidR="00A34EAF" w:rsidRPr="00992944">
        <w:rPr>
          <w:rFonts w:ascii="Times New Roman" w:hAnsi="Times New Roman" w:cs="Times New Roman"/>
        </w:rPr>
        <w:t>,</w:t>
      </w:r>
      <w:r w:rsidRPr="00992944">
        <w:rPr>
          <w:rFonts w:ascii="Times New Roman" w:hAnsi="Times New Roman" w:cs="Times New Roman"/>
        </w:rPr>
        <w:t xml:space="preserve"> often in leading positions as a charge nurse</w:t>
      </w:r>
      <w:r w:rsidR="004E150A" w:rsidRPr="00992944">
        <w:rPr>
          <w:rFonts w:ascii="Times New Roman" w:hAnsi="Times New Roman" w:cs="Times New Roman"/>
        </w:rPr>
        <w:t xml:space="preserve"> at Tewksbury Hospital </w:t>
      </w:r>
      <w:r w:rsidR="00E41E48" w:rsidRPr="00992944">
        <w:rPr>
          <w:rFonts w:ascii="Times New Roman" w:hAnsi="Times New Roman" w:cs="Times New Roman"/>
        </w:rPr>
        <w:t>since</w:t>
      </w:r>
      <w:r w:rsidR="004E150A" w:rsidRPr="00992944">
        <w:rPr>
          <w:rFonts w:ascii="Times New Roman" w:hAnsi="Times New Roman" w:cs="Times New Roman"/>
        </w:rPr>
        <w:t xml:space="preserve"> 2016</w:t>
      </w:r>
      <w:r w:rsidR="00F32D33" w:rsidRPr="00992944">
        <w:rPr>
          <w:rFonts w:ascii="Times New Roman" w:hAnsi="Times New Roman" w:cs="Times New Roman"/>
        </w:rPr>
        <w:t>, I am writing for the advertised position a</w:t>
      </w:r>
      <w:r w:rsidR="00A34EAF" w:rsidRPr="00992944">
        <w:rPr>
          <w:rFonts w:ascii="Times New Roman" w:hAnsi="Times New Roman" w:cs="Times New Roman"/>
        </w:rPr>
        <w:t xml:space="preserve">vailable in the institution. My skills and training match </w:t>
      </w:r>
      <w:r w:rsidR="00E41E48" w:rsidRPr="00992944">
        <w:rPr>
          <w:rFonts w:ascii="Times New Roman" w:hAnsi="Times New Roman" w:cs="Times New Roman"/>
        </w:rPr>
        <w:t xml:space="preserve">the </w:t>
      </w:r>
      <w:r w:rsidR="00A34EAF" w:rsidRPr="00992944">
        <w:rPr>
          <w:rFonts w:ascii="Times New Roman" w:hAnsi="Times New Roman" w:cs="Times New Roman"/>
        </w:rPr>
        <w:t xml:space="preserve">description in your posting. </w:t>
      </w:r>
    </w:p>
    <w:p w:rsidR="00B74328" w:rsidRPr="00992944" w:rsidRDefault="00A34EAF">
      <w:pPr>
        <w:rPr>
          <w:rFonts w:ascii="Times New Roman" w:hAnsi="Times New Roman" w:cs="Times New Roman"/>
        </w:rPr>
      </w:pPr>
      <w:r w:rsidRPr="00992944">
        <w:rPr>
          <w:rFonts w:ascii="Times New Roman" w:hAnsi="Times New Roman" w:cs="Times New Roman"/>
        </w:rPr>
        <w:t xml:space="preserve">I have over 15 years </w:t>
      </w:r>
      <w:r w:rsidR="00E41E48" w:rsidRPr="00992944">
        <w:rPr>
          <w:rFonts w:ascii="Times New Roman" w:hAnsi="Times New Roman" w:cs="Times New Roman"/>
        </w:rPr>
        <w:t xml:space="preserve">of </w:t>
      </w:r>
      <w:r w:rsidRPr="00992944">
        <w:rPr>
          <w:rFonts w:ascii="Times New Roman" w:hAnsi="Times New Roman" w:cs="Times New Roman"/>
        </w:rPr>
        <w:t>nursing experience working as a</w:t>
      </w:r>
      <w:r w:rsidR="00E41E48" w:rsidRPr="00992944">
        <w:rPr>
          <w:rFonts w:ascii="Times New Roman" w:hAnsi="Times New Roman" w:cs="Times New Roman"/>
        </w:rPr>
        <w:t>n</w:t>
      </w:r>
      <w:r w:rsidRPr="00992944">
        <w:rPr>
          <w:rFonts w:ascii="Times New Roman" w:hAnsi="Times New Roman" w:cs="Times New Roman"/>
        </w:rPr>
        <w:t xml:space="preserve"> RN and a reputation for being dep</w:t>
      </w:r>
      <w:r w:rsidR="00AF28F8" w:rsidRPr="00992944">
        <w:rPr>
          <w:rFonts w:ascii="Times New Roman" w:hAnsi="Times New Roman" w:cs="Times New Roman"/>
        </w:rPr>
        <w:t>e</w:t>
      </w:r>
      <w:r w:rsidRPr="00992944">
        <w:rPr>
          <w:rFonts w:ascii="Times New Roman" w:hAnsi="Times New Roman" w:cs="Times New Roman"/>
        </w:rPr>
        <w:t xml:space="preserve">ndable and thorough. My duties involved admitting and discharging patients and ensuring patients </w:t>
      </w:r>
      <w:r w:rsidR="00E41E48" w:rsidRPr="00992944">
        <w:rPr>
          <w:rFonts w:ascii="Times New Roman" w:hAnsi="Times New Roman" w:cs="Times New Roman"/>
        </w:rPr>
        <w:t xml:space="preserve">are </w:t>
      </w:r>
      <w:r w:rsidRPr="00992944">
        <w:rPr>
          <w:rFonts w:ascii="Times New Roman" w:hAnsi="Times New Roman" w:cs="Times New Roman"/>
        </w:rPr>
        <w:t xml:space="preserve">provided </w:t>
      </w:r>
      <w:r w:rsidR="00AF28F8" w:rsidRPr="00992944">
        <w:rPr>
          <w:rFonts w:ascii="Times New Roman" w:hAnsi="Times New Roman" w:cs="Times New Roman"/>
        </w:rPr>
        <w:t xml:space="preserve">quality care. </w:t>
      </w:r>
      <w:r w:rsidR="00BE6A33" w:rsidRPr="00992944">
        <w:rPr>
          <w:rFonts w:ascii="Times New Roman" w:hAnsi="Times New Roman" w:cs="Times New Roman"/>
        </w:rPr>
        <w:t xml:space="preserve">As a competent and committed professional with experience in leading and managing staff in direct care, I am confident </w:t>
      </w:r>
      <w:r w:rsidR="00E41E48" w:rsidRPr="00992944">
        <w:rPr>
          <w:rFonts w:ascii="Times New Roman" w:hAnsi="Times New Roman" w:cs="Times New Roman"/>
        </w:rPr>
        <w:t>I</w:t>
      </w:r>
      <w:r w:rsidR="00813DFC" w:rsidRPr="00992944">
        <w:rPr>
          <w:rFonts w:ascii="Times New Roman" w:hAnsi="Times New Roman" w:cs="Times New Roman"/>
        </w:rPr>
        <w:t xml:space="preserve"> have </w:t>
      </w:r>
      <w:r w:rsidR="00E41E48" w:rsidRPr="00992944">
        <w:rPr>
          <w:rFonts w:ascii="Times New Roman" w:hAnsi="Times New Roman" w:cs="Times New Roman"/>
        </w:rPr>
        <w:t xml:space="preserve">a </w:t>
      </w:r>
      <w:r w:rsidR="00813DFC" w:rsidRPr="00992944">
        <w:rPr>
          <w:rFonts w:ascii="Times New Roman" w:hAnsi="Times New Roman" w:cs="Times New Roman"/>
        </w:rPr>
        <w:t xml:space="preserve">substantial contribution to </w:t>
      </w:r>
      <w:r w:rsidR="00E41E48" w:rsidRPr="00992944">
        <w:rPr>
          <w:rFonts w:ascii="Times New Roman" w:hAnsi="Times New Roman" w:cs="Times New Roman"/>
        </w:rPr>
        <w:t xml:space="preserve">the </w:t>
      </w:r>
      <w:r w:rsidR="00813DFC" w:rsidRPr="00992944">
        <w:rPr>
          <w:rFonts w:ascii="Times New Roman" w:hAnsi="Times New Roman" w:cs="Times New Roman"/>
        </w:rPr>
        <w:t xml:space="preserve">success </w:t>
      </w:r>
      <w:r w:rsidR="00E41E48" w:rsidRPr="00992944">
        <w:rPr>
          <w:rFonts w:ascii="Times New Roman" w:hAnsi="Times New Roman" w:cs="Times New Roman"/>
        </w:rPr>
        <w:t>of</w:t>
      </w:r>
      <w:r w:rsidR="00813DFC" w:rsidRPr="00992944">
        <w:rPr>
          <w:rFonts w:ascii="Times New Roman" w:hAnsi="Times New Roman" w:cs="Times New Roman"/>
        </w:rPr>
        <w:t xml:space="preserve"> your organization.</w:t>
      </w:r>
    </w:p>
    <w:p w:rsidR="00A34EAF" w:rsidRPr="00992944" w:rsidRDefault="00813DFC">
      <w:pPr>
        <w:rPr>
          <w:rFonts w:ascii="Times New Roman" w:hAnsi="Times New Roman" w:cs="Times New Roman"/>
        </w:rPr>
      </w:pPr>
      <w:r w:rsidRPr="00992944">
        <w:rPr>
          <w:rFonts w:ascii="Times New Roman" w:hAnsi="Times New Roman" w:cs="Times New Roman"/>
        </w:rPr>
        <w:t xml:space="preserve">I possess strong communication skills, prioritizing care, time management, broad healthcare </w:t>
      </w:r>
      <w:r w:rsidR="0022392A" w:rsidRPr="00992944">
        <w:rPr>
          <w:rFonts w:ascii="Times New Roman" w:hAnsi="Times New Roman" w:cs="Times New Roman"/>
        </w:rPr>
        <w:t>training and training, expertise and accountability in nursing practice</w:t>
      </w:r>
      <w:r w:rsidR="00E41E48" w:rsidRPr="00992944">
        <w:rPr>
          <w:rFonts w:ascii="Times New Roman" w:hAnsi="Times New Roman" w:cs="Times New Roman"/>
        </w:rPr>
        <w:t>.</w:t>
      </w:r>
      <w:r w:rsidR="00B74328" w:rsidRPr="00992944">
        <w:rPr>
          <w:rFonts w:ascii="Times New Roman" w:hAnsi="Times New Roman" w:cs="Times New Roman"/>
        </w:rPr>
        <w:t xml:space="preserve"> </w:t>
      </w:r>
      <w:r w:rsidR="0022392A" w:rsidRPr="00992944">
        <w:rPr>
          <w:rFonts w:ascii="Times New Roman" w:hAnsi="Times New Roman" w:cs="Times New Roman"/>
        </w:rPr>
        <w:t>Besides, I am profi</w:t>
      </w:r>
      <w:r w:rsidR="00742384" w:rsidRPr="00992944">
        <w:rPr>
          <w:rFonts w:ascii="Times New Roman" w:hAnsi="Times New Roman" w:cs="Times New Roman"/>
        </w:rPr>
        <w:t>cient in providing comprehensive healthcare services, optimizing patient experiences, workflow management, staff scheduling, mentoring and leadershi</w:t>
      </w:r>
      <w:r w:rsidR="00B74328" w:rsidRPr="00992944">
        <w:rPr>
          <w:rFonts w:ascii="Times New Roman" w:hAnsi="Times New Roman" w:cs="Times New Roman"/>
        </w:rPr>
        <w:t>p</w:t>
      </w:r>
      <w:r w:rsidR="00AF28F8" w:rsidRPr="00992944">
        <w:rPr>
          <w:rFonts w:ascii="Times New Roman" w:hAnsi="Times New Roman" w:cs="Times New Roman"/>
        </w:rPr>
        <w:t xml:space="preserve"> </w:t>
      </w:r>
      <w:r w:rsidR="00B74328" w:rsidRPr="00992944">
        <w:rPr>
          <w:rFonts w:ascii="Times New Roman" w:hAnsi="Times New Roman" w:cs="Times New Roman"/>
        </w:rPr>
        <w:t xml:space="preserve">skills. </w:t>
      </w:r>
    </w:p>
    <w:p w:rsidR="00B74328" w:rsidRPr="00992944" w:rsidRDefault="00B74328" w:rsidP="001E640B">
      <w:pPr>
        <w:rPr>
          <w:rFonts w:ascii="Times New Roman" w:hAnsi="Times New Roman" w:cs="Times New Roman"/>
        </w:rPr>
      </w:pPr>
      <w:bookmarkStart w:id="0" w:name="_GoBack"/>
      <w:bookmarkEnd w:id="0"/>
      <w:r w:rsidRPr="00992944">
        <w:rPr>
          <w:rFonts w:ascii="Times New Roman" w:hAnsi="Times New Roman" w:cs="Times New Roman"/>
        </w:rPr>
        <w:t>I invite you to consider my qualifications and competenc</w:t>
      </w:r>
      <w:r w:rsidR="00FF5316" w:rsidRPr="00992944">
        <w:rPr>
          <w:rFonts w:ascii="Times New Roman" w:hAnsi="Times New Roman" w:cs="Times New Roman"/>
        </w:rPr>
        <w:t>ies</w:t>
      </w:r>
      <w:r w:rsidRPr="00992944">
        <w:rPr>
          <w:rFonts w:ascii="Times New Roman" w:hAnsi="Times New Roman" w:cs="Times New Roman"/>
        </w:rPr>
        <w:t xml:space="preserve"> in </w:t>
      </w:r>
      <w:r w:rsidR="00B5710F" w:rsidRPr="00992944">
        <w:rPr>
          <w:rFonts w:ascii="Times New Roman" w:hAnsi="Times New Roman" w:cs="Times New Roman"/>
        </w:rPr>
        <w:t>conflict management, task delegation, providing nursing support, overseeing and offering care in varying setting</w:t>
      </w:r>
      <w:r w:rsidR="00E41E48" w:rsidRPr="00992944">
        <w:rPr>
          <w:rFonts w:ascii="Times New Roman" w:hAnsi="Times New Roman" w:cs="Times New Roman"/>
        </w:rPr>
        <w:t>s,</w:t>
      </w:r>
      <w:r w:rsidR="00B5710F" w:rsidRPr="00992944">
        <w:rPr>
          <w:rFonts w:ascii="Times New Roman" w:hAnsi="Times New Roman" w:cs="Times New Roman"/>
        </w:rPr>
        <w:t xml:space="preserve"> including maternity, rehabilitation, </w:t>
      </w:r>
      <w:r w:rsidR="00120A1A" w:rsidRPr="00992944">
        <w:rPr>
          <w:rFonts w:ascii="Times New Roman" w:hAnsi="Times New Roman" w:cs="Times New Roman"/>
        </w:rPr>
        <w:t xml:space="preserve">psychiatry, </w:t>
      </w:r>
      <w:proofErr w:type="gramStart"/>
      <w:r w:rsidR="00120A1A" w:rsidRPr="00992944">
        <w:rPr>
          <w:rFonts w:ascii="Times New Roman" w:hAnsi="Times New Roman" w:cs="Times New Roman"/>
        </w:rPr>
        <w:t>pediatric</w:t>
      </w:r>
      <w:proofErr w:type="gramEnd"/>
      <w:r w:rsidR="00120A1A" w:rsidRPr="00992944">
        <w:rPr>
          <w:rFonts w:ascii="Times New Roman" w:hAnsi="Times New Roman" w:cs="Times New Roman"/>
        </w:rPr>
        <w:t>, medical</w:t>
      </w:r>
      <w:r w:rsidR="00E41E48" w:rsidRPr="00992944">
        <w:rPr>
          <w:rFonts w:ascii="Times New Roman" w:hAnsi="Times New Roman" w:cs="Times New Roman"/>
        </w:rPr>
        <w:t>-</w:t>
      </w:r>
      <w:r w:rsidR="00120A1A" w:rsidRPr="00992944">
        <w:rPr>
          <w:rFonts w:ascii="Times New Roman" w:hAnsi="Times New Roman" w:cs="Times New Roman"/>
        </w:rPr>
        <w:t xml:space="preserve">surgical and critical care. </w:t>
      </w:r>
      <w:r w:rsidR="00745808" w:rsidRPr="00992944">
        <w:rPr>
          <w:rFonts w:ascii="Times New Roman" w:hAnsi="Times New Roman" w:cs="Times New Roman"/>
        </w:rPr>
        <w:t xml:space="preserve">More so, my superior competencies involve providing </w:t>
      </w:r>
      <w:r w:rsidR="00E41E48" w:rsidRPr="00992944">
        <w:rPr>
          <w:rFonts w:ascii="Times New Roman" w:hAnsi="Times New Roman" w:cs="Times New Roman"/>
        </w:rPr>
        <w:t xml:space="preserve">compassionate and </w:t>
      </w:r>
      <w:r w:rsidR="00745808" w:rsidRPr="00992944">
        <w:rPr>
          <w:rFonts w:ascii="Times New Roman" w:hAnsi="Times New Roman" w:cs="Times New Roman"/>
        </w:rPr>
        <w:t>direct patient care,</w:t>
      </w:r>
      <w:r w:rsidR="00E41E48" w:rsidRPr="00992944">
        <w:rPr>
          <w:rFonts w:ascii="Times New Roman" w:hAnsi="Times New Roman" w:cs="Times New Roman"/>
        </w:rPr>
        <w:t xml:space="preserve"> </w:t>
      </w:r>
      <w:r w:rsidR="0075656C" w:rsidRPr="00992944">
        <w:rPr>
          <w:rFonts w:ascii="Times New Roman" w:hAnsi="Times New Roman" w:cs="Times New Roman"/>
        </w:rPr>
        <w:t xml:space="preserve">and </w:t>
      </w:r>
      <w:r w:rsidR="00E41E48" w:rsidRPr="00992944">
        <w:rPr>
          <w:rFonts w:ascii="Times New Roman" w:hAnsi="Times New Roman" w:cs="Times New Roman"/>
        </w:rPr>
        <w:t xml:space="preserve">family support </w:t>
      </w:r>
      <w:r w:rsidR="0075656C" w:rsidRPr="00992944">
        <w:rPr>
          <w:rFonts w:ascii="Times New Roman" w:hAnsi="Times New Roman" w:cs="Times New Roman"/>
        </w:rPr>
        <w:t xml:space="preserve">leveraged on expertise, </w:t>
      </w:r>
      <w:r w:rsidR="00147908" w:rsidRPr="00992944">
        <w:rPr>
          <w:rFonts w:ascii="Times New Roman" w:hAnsi="Times New Roman" w:cs="Times New Roman"/>
        </w:rPr>
        <w:t xml:space="preserve">education, </w:t>
      </w:r>
      <w:r w:rsidR="00E41E48" w:rsidRPr="00992944">
        <w:rPr>
          <w:rFonts w:ascii="Times New Roman" w:hAnsi="Times New Roman" w:cs="Times New Roman"/>
        </w:rPr>
        <w:t>experience</w:t>
      </w:r>
      <w:r w:rsidR="00147908" w:rsidRPr="00992944">
        <w:rPr>
          <w:rFonts w:ascii="Times New Roman" w:hAnsi="Times New Roman" w:cs="Times New Roman"/>
        </w:rPr>
        <w:t xml:space="preserve"> and consultations through teamwork and interdisciplinary care. </w:t>
      </w:r>
    </w:p>
    <w:p w:rsidR="00AF28F8" w:rsidRPr="00992944" w:rsidRDefault="00B844DE" w:rsidP="00E41E48">
      <w:pPr>
        <w:rPr>
          <w:rFonts w:ascii="Times New Roman" w:hAnsi="Times New Roman" w:cs="Times New Roman"/>
        </w:rPr>
      </w:pPr>
      <w:r w:rsidRPr="00992944">
        <w:rPr>
          <w:rFonts w:ascii="Times New Roman" w:hAnsi="Times New Roman" w:cs="Times New Roman"/>
        </w:rPr>
        <w:t xml:space="preserve">I welcome the opportunity </w:t>
      </w:r>
      <w:r w:rsidR="00E41E48" w:rsidRPr="00992944">
        <w:rPr>
          <w:rFonts w:ascii="Times New Roman" w:hAnsi="Times New Roman" w:cs="Times New Roman"/>
        </w:rPr>
        <w:t xml:space="preserve">to </w:t>
      </w:r>
      <w:r w:rsidRPr="00992944">
        <w:rPr>
          <w:rFonts w:ascii="Times New Roman" w:hAnsi="Times New Roman" w:cs="Times New Roman"/>
        </w:rPr>
        <w:t xml:space="preserve">work in a well-established organization </w:t>
      </w:r>
      <w:r w:rsidR="00E41E48" w:rsidRPr="00992944">
        <w:rPr>
          <w:rFonts w:ascii="Times New Roman" w:hAnsi="Times New Roman" w:cs="Times New Roman"/>
        </w:rPr>
        <w:t>like</w:t>
      </w:r>
      <w:r w:rsidRPr="00992944">
        <w:rPr>
          <w:rFonts w:ascii="Times New Roman" w:hAnsi="Times New Roman" w:cs="Times New Roman"/>
        </w:rPr>
        <w:t xml:space="preserve"> yours</w:t>
      </w:r>
      <w:r w:rsidR="00E41E48" w:rsidRPr="00992944">
        <w:rPr>
          <w:rFonts w:ascii="Times New Roman" w:hAnsi="Times New Roman" w:cs="Times New Roman"/>
        </w:rPr>
        <w:t xml:space="preserve">. </w:t>
      </w:r>
      <w:r w:rsidR="00FF5316" w:rsidRPr="00992944">
        <w:rPr>
          <w:rFonts w:ascii="Times New Roman" w:hAnsi="Times New Roman" w:cs="Times New Roman"/>
        </w:rPr>
        <w:t>I am looking forward to discuss</w:t>
      </w:r>
      <w:r w:rsidR="00E41E48" w:rsidRPr="00992944">
        <w:rPr>
          <w:rFonts w:ascii="Times New Roman" w:hAnsi="Times New Roman" w:cs="Times New Roman"/>
        </w:rPr>
        <w:t>ing</w:t>
      </w:r>
      <w:r w:rsidR="00FF5316" w:rsidRPr="00992944">
        <w:rPr>
          <w:rFonts w:ascii="Times New Roman" w:hAnsi="Times New Roman" w:cs="Times New Roman"/>
        </w:rPr>
        <w:t xml:space="preserve"> m</w:t>
      </w:r>
      <w:r w:rsidR="00EF127E" w:rsidRPr="00992944">
        <w:rPr>
          <w:rFonts w:ascii="Times New Roman" w:hAnsi="Times New Roman" w:cs="Times New Roman"/>
        </w:rPr>
        <w:t>y qualifications in detail through an interview</w:t>
      </w:r>
      <w:r w:rsidRPr="00992944">
        <w:rPr>
          <w:rFonts w:ascii="Times New Roman" w:hAnsi="Times New Roman" w:cs="Times New Roman"/>
        </w:rPr>
        <w:t xml:space="preserve"> by calling </w:t>
      </w:r>
      <w:r w:rsidR="00E41E48" w:rsidRPr="00992944">
        <w:rPr>
          <w:rFonts w:ascii="Times New Roman" w:hAnsi="Times New Roman" w:cs="Times New Roman"/>
        </w:rPr>
        <w:t xml:space="preserve">(781) 521-5633, and I hope to hear from you soon. </w:t>
      </w:r>
    </w:p>
    <w:p w:rsidR="00A0603C" w:rsidRPr="00992944" w:rsidRDefault="00FD0151" w:rsidP="00C342B4">
      <w:pPr>
        <w:pStyle w:val="Closing"/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incerely:"/>
          <w:tag w:val="Sincerely:"/>
          <w:id w:val="24931493"/>
          <w:placeholder>
            <w:docPart w:val="423F1BA7C74740EABDB36B1B293F1005"/>
          </w:placeholder>
          <w:temporary/>
          <w:showingPlcHdr/>
          <w15:appearance w15:val="hidden"/>
        </w:sdtPr>
        <w:sdtEndPr/>
        <w:sdtContent>
          <w:r w:rsidR="00D92AFF" w:rsidRPr="00992944">
            <w:rPr>
              <w:rFonts w:ascii="Times New Roman" w:hAnsi="Times New Roman" w:cs="Times New Roman"/>
            </w:rPr>
            <w:t>Sincerely,</w:t>
          </w:r>
        </w:sdtContent>
      </w:sdt>
    </w:p>
    <w:p w:rsidR="00A0603C" w:rsidRPr="00992944" w:rsidRDefault="00FD0151">
      <w:pPr>
        <w:pStyle w:val="Signatur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nter your name:"/>
          <w:tag w:val="Enter your name:"/>
          <w:id w:val="1090191026"/>
          <w:placeholder>
            <w:docPart w:val="A49A92B29CEF4882978B23EAB56D485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D92AFF" w:rsidRPr="00992944">
            <w:rPr>
              <w:rFonts w:ascii="Times New Roman" w:hAnsi="Times New Roman" w:cs="Times New Roman"/>
            </w:rPr>
            <w:t>Your Name</w:t>
          </w:r>
        </w:sdtContent>
      </w:sdt>
    </w:p>
    <w:p w:rsidR="00E349CC" w:rsidRPr="00992944" w:rsidRDefault="00FD015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nclosure:"/>
          <w:tag w:val="Enclosure:"/>
          <w:id w:val="24931505"/>
          <w:placeholder>
            <w:docPart w:val="DFDB87C3C9E2406BA15BD89318976B94"/>
          </w:placeholder>
          <w:temporary/>
          <w:showingPlcHdr/>
          <w15:appearance w15:val="hidden"/>
        </w:sdtPr>
        <w:sdtEndPr/>
        <w:sdtContent>
          <w:r w:rsidR="00D92AFF" w:rsidRPr="00992944">
            <w:rPr>
              <w:rFonts w:ascii="Times New Roman" w:hAnsi="Times New Roman" w:cs="Times New Roman"/>
            </w:rPr>
            <w:t>Enclosure</w:t>
          </w:r>
        </w:sdtContent>
      </w:sdt>
    </w:p>
    <w:sectPr w:rsidR="00E349CC" w:rsidRPr="00992944" w:rsidSect="00EC7E91">
      <w:footerReference w:type="default" r:id="rId8"/>
      <w:headerReference w:type="first" r:id="rId9"/>
      <w:pgSz w:w="12240" w:h="15840" w:code="1"/>
      <w:pgMar w:top="3312" w:right="1080" w:bottom="1008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51" w:rsidRDefault="00FD0151">
      <w:pPr>
        <w:spacing w:after="0" w:line="240" w:lineRule="auto"/>
      </w:pPr>
      <w:r>
        <w:separator/>
      </w:r>
    </w:p>
  </w:endnote>
  <w:endnote w:type="continuationSeparator" w:id="0">
    <w:p w:rsidR="00FD0151" w:rsidRDefault="00FD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altName w:val="MS Gothic"/>
    <w:charset w:val="80"/>
    <w:family w:val="swiss"/>
    <w:pitch w:val="variable"/>
    <w:sig w:usb0="00000000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7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03C" w:rsidRDefault="00D92A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51" w:rsidRDefault="00FD0151">
      <w:pPr>
        <w:spacing w:after="0" w:line="240" w:lineRule="auto"/>
      </w:pPr>
      <w:r>
        <w:separator/>
      </w:r>
    </w:p>
  </w:footnote>
  <w:footnote w:type="continuationSeparator" w:id="0">
    <w:p w:rsidR="00FD0151" w:rsidRDefault="00FD0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56" w:rsidRPr="00DC2B56" w:rsidRDefault="00D92AFF" w:rsidP="00DC2B56">
    <w:pPr>
      <w:pStyle w:val="Heading1"/>
      <w:rPr>
        <w:color w:val="auto"/>
      </w:rPr>
    </w:pPr>
    <w:r w:rsidRPr="00DC2B56">
      <w:rPr>
        <w:noProof/>
        <w:color w:val="aut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5808CB9" wp14:editId="66871F6A">
              <wp:simplePos x="0" y="0"/>
              <wp:positionH relativeFrom="page">
                <wp:posOffset>342900</wp:posOffset>
              </wp:positionH>
              <wp:positionV relativeFrom="page">
                <wp:posOffset>657225</wp:posOffset>
              </wp:positionV>
              <wp:extent cx="7086600" cy="1314450"/>
              <wp:effectExtent l="0" t="0" r="0" b="0"/>
              <wp:wrapNone/>
              <wp:docPr id="6" name="Rectangle 6" descr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086600" cy="13144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  <a:alpha val="64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E95E5E2" id="Rectangle 6" o:spid="_x0000_s1026" alt="Rectangle" style="position:absolute;margin-left:27pt;margin-top:51.75pt;width:558pt;height:103.5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" fillcolor="#e5dfec [663]" stroked="f">
              <v:fill color2="#e5dfec [663]" o:opacity2="41943f" rotate="t" angle="90" focus="100%" type="gradient"/>
              <w10:wrap anchorx="page" anchory="page"/>
            </v:rect>
          </w:pict>
        </mc:Fallback>
      </mc:AlternateContent>
    </w:r>
    <w:r w:rsidR="00DC2B56" w:rsidRPr="00DC2B56">
      <w:rPr>
        <w:color w:val="auto"/>
      </w:rPr>
      <w:t>ANNETTE GILLIAN KIVUMBI </w:t>
    </w:r>
  </w:p>
  <w:p w:rsidR="00DC2B56" w:rsidRPr="00DC2B56" w:rsidRDefault="00DC2B56" w:rsidP="00DC2B56">
    <w:pPr>
      <w:pStyle w:val="Heading1"/>
      <w:rPr>
        <w:color w:val="auto"/>
      </w:rPr>
    </w:pPr>
    <w:r w:rsidRPr="00DC2B56">
      <w:rPr>
        <w:color w:val="auto"/>
      </w:rPr>
      <w:t>39 Country Club Drive  </w:t>
    </w:r>
  </w:p>
  <w:p w:rsidR="00DC2B56" w:rsidRPr="00DC2B56" w:rsidRDefault="00DC2B56" w:rsidP="00DC2B56">
    <w:pPr>
      <w:pStyle w:val="Heading1"/>
      <w:rPr>
        <w:color w:val="auto"/>
      </w:rPr>
    </w:pPr>
    <w:r w:rsidRPr="00DC2B56">
      <w:rPr>
        <w:color w:val="auto"/>
      </w:rPr>
      <w:t>Tewksbury, MA 01876 </w:t>
    </w:r>
  </w:p>
  <w:p w:rsidR="00DC2B56" w:rsidRPr="00DC2B56" w:rsidRDefault="00DC2B56" w:rsidP="00DC2B56">
    <w:pPr>
      <w:pStyle w:val="Heading1"/>
      <w:rPr>
        <w:color w:val="auto"/>
      </w:rPr>
    </w:pPr>
    <w:r w:rsidRPr="00DC2B56">
      <w:rPr>
        <w:color w:val="auto"/>
      </w:rPr>
      <w:t>(781) 521-5633 </w:t>
    </w:r>
  </w:p>
  <w:p w:rsidR="00BF0849" w:rsidRDefault="00DC2B56" w:rsidP="00DC2B56">
    <w:pPr>
      <w:pStyle w:val="Heading1"/>
    </w:pPr>
    <w:r w:rsidRPr="00DC2B56">
      <w:rPr>
        <w:color w:val="auto"/>
      </w:rPr>
      <w:t xml:space="preserve">Email: </w:t>
    </w:r>
    <w:hyperlink r:id="rId1" w:history="1">
      <w:r w:rsidRPr="004E34DE">
        <w:rPr>
          <w:rStyle w:val="Hyperlink"/>
        </w:rPr>
        <w:t>annetteg1222@gmail.com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1403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E4F9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6D7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21A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07D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246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42E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ADD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CC2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4E8F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11BF2"/>
    <w:multiLevelType w:val="hybridMultilevel"/>
    <w:tmpl w:val="71F8A782"/>
    <w:lvl w:ilvl="0" w:tplc="D21C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zNjQ3MDAwMTcwNLJU0lEKTi0uzszPAykwqgUAzCS8zSwAAAA="/>
  </w:docVars>
  <w:rsids>
    <w:rsidRoot w:val="00DC2B56"/>
    <w:rsid w:val="000D35B1"/>
    <w:rsid w:val="000E1B2E"/>
    <w:rsid w:val="00120A1A"/>
    <w:rsid w:val="00147908"/>
    <w:rsid w:val="0017279C"/>
    <w:rsid w:val="001E640B"/>
    <w:rsid w:val="001E64C9"/>
    <w:rsid w:val="00202D1F"/>
    <w:rsid w:val="0022392A"/>
    <w:rsid w:val="002A3209"/>
    <w:rsid w:val="002A6497"/>
    <w:rsid w:val="004646D0"/>
    <w:rsid w:val="004E150A"/>
    <w:rsid w:val="004F62FD"/>
    <w:rsid w:val="005E64C7"/>
    <w:rsid w:val="005F0A91"/>
    <w:rsid w:val="00662BF7"/>
    <w:rsid w:val="006B420F"/>
    <w:rsid w:val="006D53C4"/>
    <w:rsid w:val="007032EF"/>
    <w:rsid w:val="00742384"/>
    <w:rsid w:val="00745808"/>
    <w:rsid w:val="0075656C"/>
    <w:rsid w:val="00813DFC"/>
    <w:rsid w:val="008141CC"/>
    <w:rsid w:val="00885A3F"/>
    <w:rsid w:val="008A0AD8"/>
    <w:rsid w:val="008F5A37"/>
    <w:rsid w:val="00930F71"/>
    <w:rsid w:val="00992944"/>
    <w:rsid w:val="009B38A7"/>
    <w:rsid w:val="009F568F"/>
    <w:rsid w:val="00A0603C"/>
    <w:rsid w:val="00A34EAF"/>
    <w:rsid w:val="00A415E3"/>
    <w:rsid w:val="00A62365"/>
    <w:rsid w:val="00AF28F8"/>
    <w:rsid w:val="00B25929"/>
    <w:rsid w:val="00B5710F"/>
    <w:rsid w:val="00B73EEE"/>
    <w:rsid w:val="00B74328"/>
    <w:rsid w:val="00B844DE"/>
    <w:rsid w:val="00BA3D35"/>
    <w:rsid w:val="00BB30A5"/>
    <w:rsid w:val="00BE6A33"/>
    <w:rsid w:val="00BF0849"/>
    <w:rsid w:val="00C342B4"/>
    <w:rsid w:val="00CD0E84"/>
    <w:rsid w:val="00CD2FEC"/>
    <w:rsid w:val="00D80F4F"/>
    <w:rsid w:val="00D92AFF"/>
    <w:rsid w:val="00DA66AF"/>
    <w:rsid w:val="00DB0B0B"/>
    <w:rsid w:val="00DB47A1"/>
    <w:rsid w:val="00DC2B56"/>
    <w:rsid w:val="00E1502D"/>
    <w:rsid w:val="00E349CC"/>
    <w:rsid w:val="00E35D10"/>
    <w:rsid w:val="00E41E48"/>
    <w:rsid w:val="00EC7E91"/>
    <w:rsid w:val="00EF127E"/>
    <w:rsid w:val="00F32D33"/>
    <w:rsid w:val="00F931A7"/>
    <w:rsid w:val="00F97454"/>
    <w:rsid w:val="00FD0151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DBB7E"/>
  <w15:docId w15:val="{8064C0B1-5A0B-49B9-8B49-9257A626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A5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464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464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64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64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64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64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B47A1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Cs w:val="16"/>
    </w:rPr>
  </w:style>
  <w:style w:type="paragraph" w:customStyle="1" w:styleId="Address">
    <w:name w:val="Address"/>
    <w:link w:val="AddressChar"/>
    <w:uiPriority w:val="2"/>
    <w:qFormat/>
    <w:pPr>
      <w:spacing w:after="40"/>
    </w:pPr>
  </w:style>
  <w:style w:type="paragraph" w:styleId="Closing">
    <w:name w:val="Closing"/>
    <w:basedOn w:val="Normal"/>
    <w:link w:val="ClosingChar"/>
    <w:uiPriority w:val="9"/>
    <w:qFormat/>
    <w:pPr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ressChar">
    <w:name w:val="Address Char"/>
    <w:basedOn w:val="DefaultParagraphFont"/>
    <w:link w:val="Address"/>
    <w:uiPriority w:val="2"/>
  </w:style>
  <w:style w:type="character" w:customStyle="1" w:styleId="ClosingChar">
    <w:name w:val="Closing Char"/>
    <w:basedOn w:val="DefaultParagraphFont"/>
    <w:link w:val="Closing"/>
    <w:uiPriority w:val="9"/>
    <w:rPr>
      <w:rFonts w:eastAsiaTheme="minorHAnsi"/>
      <w:szCs w:val="22"/>
    </w:rPr>
  </w:style>
  <w:style w:type="paragraph" w:styleId="Signature">
    <w:name w:val="Signature"/>
    <w:basedOn w:val="Normal"/>
    <w:next w:val="Normal"/>
    <w:link w:val="SignatureChar"/>
    <w:uiPriority w:val="10"/>
    <w:unhideWhenUsed/>
    <w:qFormat/>
    <w:pPr>
      <w:spacing w:before="600" w:after="360"/>
      <w:contextualSpacing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10"/>
    <w:rPr>
      <w:rFonts w:eastAsiaTheme="minorHAnsi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Date">
    <w:name w:val="Date"/>
    <w:basedOn w:val="Normal"/>
    <w:next w:val="Address"/>
    <w:link w:val="DateChar"/>
    <w:uiPriority w:val="3"/>
    <w:unhideWhenUsed/>
    <w:qFormat/>
    <w:pPr>
      <w:spacing w:after="400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styleId="ListBullet">
    <w:name w:val="List Bullet"/>
    <w:basedOn w:val="Normal"/>
    <w:uiPriority w:val="6"/>
    <w:qFormat/>
    <w:pPr>
      <w:numPr>
        <w:numId w:val="7"/>
      </w:numPr>
    </w:pPr>
  </w:style>
  <w:style w:type="paragraph" w:styleId="ListNumber">
    <w:name w:val="List Number"/>
    <w:basedOn w:val="Normal"/>
    <w:uiPriority w:val="7"/>
    <w:qFormat/>
    <w:pPr>
      <w:numPr>
        <w:numId w:val="8"/>
      </w:numPr>
      <w:contextualSpacing/>
    </w:p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</w:style>
  <w:style w:type="paragraph" w:styleId="Bibliography">
    <w:name w:val="Bibliography"/>
    <w:basedOn w:val="Normal"/>
    <w:next w:val="Normal"/>
    <w:uiPriority w:val="37"/>
    <w:semiHidden/>
    <w:unhideWhenUsed/>
    <w:rsid w:val="004646D0"/>
  </w:style>
  <w:style w:type="paragraph" w:styleId="BlockText">
    <w:name w:val="Block Text"/>
    <w:basedOn w:val="Normal"/>
    <w:uiPriority w:val="99"/>
    <w:semiHidden/>
    <w:unhideWhenUsed/>
    <w:rsid w:val="00DB47A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4646D0"/>
  </w:style>
  <w:style w:type="character" w:customStyle="1" w:styleId="BodyTextChar">
    <w:name w:val="Body Text Char"/>
    <w:basedOn w:val="DefaultParagraphFont"/>
    <w:link w:val="BodyText"/>
    <w:semiHidden/>
    <w:rsid w:val="004646D0"/>
  </w:style>
  <w:style w:type="paragraph" w:styleId="BodyText2">
    <w:name w:val="Body Text 2"/>
    <w:basedOn w:val="Normal"/>
    <w:link w:val="BodyText2Char"/>
    <w:uiPriority w:val="99"/>
    <w:semiHidden/>
    <w:unhideWhenUsed/>
    <w:rsid w:val="004646D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6D0"/>
  </w:style>
  <w:style w:type="paragraph" w:styleId="BodyText3">
    <w:name w:val="Body Text 3"/>
    <w:basedOn w:val="Normal"/>
    <w:link w:val="BodyText3Char"/>
    <w:uiPriority w:val="99"/>
    <w:semiHidden/>
    <w:unhideWhenUsed/>
    <w:rsid w:val="004646D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6D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46D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46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46D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6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46D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46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46D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46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46D0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46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4646D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6D0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46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646D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6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46D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46D0"/>
  </w:style>
  <w:style w:type="character" w:styleId="Emphasis">
    <w:name w:val="Emphasis"/>
    <w:basedOn w:val="DefaultParagraphFont"/>
    <w:uiPriority w:val="20"/>
    <w:semiHidden/>
    <w:unhideWhenUsed/>
    <w:rsid w:val="004646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46D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4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6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6D0"/>
    <w:rPr>
      <w:szCs w:val="20"/>
    </w:rPr>
  </w:style>
  <w:style w:type="table" w:styleId="GridTable1Light">
    <w:name w:val="Grid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646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646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646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646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646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646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646D0"/>
  </w:style>
  <w:style w:type="paragraph" w:styleId="HTMLAddress">
    <w:name w:val="HTML Address"/>
    <w:basedOn w:val="Normal"/>
    <w:link w:val="HTMLAddressChar"/>
    <w:uiPriority w:val="99"/>
    <w:semiHidden/>
    <w:unhideWhenUsed/>
    <w:rsid w:val="004646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46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46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46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6D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46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46D0"/>
    <w:rPr>
      <w:i/>
      <w:iCs/>
    </w:rPr>
  </w:style>
  <w:style w:type="character" w:styleId="Hyperlink">
    <w:name w:val="Hyperlink"/>
    <w:basedOn w:val="DefaultParagraphFont"/>
    <w:uiPriority w:val="99"/>
    <w:unhideWhenUsed/>
    <w:rsid w:val="004646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46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DB47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DB4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B47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DB47A1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46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46D0"/>
  </w:style>
  <w:style w:type="paragraph" w:styleId="List">
    <w:name w:val="List"/>
    <w:basedOn w:val="Normal"/>
    <w:uiPriority w:val="99"/>
    <w:semiHidden/>
    <w:unhideWhenUsed/>
    <w:rsid w:val="004646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46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46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46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46D0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4646D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46D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46D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46D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46D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46D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46D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46D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46D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4646D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46D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46D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46D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4646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46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46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46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46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646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6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46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46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46D0"/>
  </w:style>
  <w:style w:type="character" w:styleId="PageNumber">
    <w:name w:val="page number"/>
    <w:basedOn w:val="DefaultParagraphFont"/>
    <w:uiPriority w:val="99"/>
    <w:semiHidden/>
    <w:unhideWhenUsed/>
    <w:rsid w:val="004646D0"/>
  </w:style>
  <w:style w:type="table" w:styleId="PlainTable1">
    <w:name w:val="Plain Table 1"/>
    <w:basedOn w:val="TableNormal"/>
    <w:uiPriority w:val="41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46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464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46D0"/>
    <w:rPr>
      <w:i/>
      <w:iCs/>
      <w:color w:val="404040" w:themeColor="text1" w:themeTint="BF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646D0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rsid w:val="004646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646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46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46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46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46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46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46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46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46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46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46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46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46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46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46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4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46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46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46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46D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46D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46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46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4646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4646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646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46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46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46D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46D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46D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46D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46D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46D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46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6D0"/>
    <w:pPr>
      <w:spacing w:before="240" w:after="0" w:line="276" w:lineRule="auto"/>
      <w:outlineLvl w:val="9"/>
    </w:pPr>
    <w:rPr>
      <w:b w:val="0"/>
      <w:color w:val="365F91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7A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etteg122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ver%20letter%20for%20entry-leve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6755B649364C09AAC32E655FDA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391F-D310-4246-A22B-F08E49D14EC5}"/>
      </w:docPartPr>
      <w:docPartBody>
        <w:p w:rsidR="004E0CB1" w:rsidRDefault="008B1442">
          <w:pPr>
            <w:pStyle w:val="2B6755B649364C09AAC32E655FDA606B"/>
          </w:pPr>
          <w:r>
            <w:t>Date</w:t>
          </w:r>
        </w:p>
      </w:docPartBody>
    </w:docPart>
    <w:docPart>
      <w:docPartPr>
        <w:name w:val="F69CFCE0CEBE484991968640243E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D3FE-99A4-4FE5-94A3-4883A938E144}"/>
      </w:docPartPr>
      <w:docPartBody>
        <w:p w:rsidR="004E0CB1" w:rsidRDefault="008B1442">
          <w:pPr>
            <w:pStyle w:val="F69CFCE0CEBE484991968640243E68F0"/>
          </w:pPr>
          <w:r>
            <w:t>Recipient Name</w:t>
          </w:r>
        </w:p>
      </w:docPartBody>
    </w:docPart>
    <w:docPart>
      <w:docPartPr>
        <w:name w:val="42463BF8F03541A0BF360D3296A5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A4CD-3D77-4431-88B6-311D5ED84EC0}"/>
      </w:docPartPr>
      <w:docPartBody>
        <w:p w:rsidR="004E0CB1" w:rsidRDefault="008B1442">
          <w:pPr>
            <w:pStyle w:val="42463BF8F03541A0BF360D3296A5D6DC"/>
          </w:pPr>
          <w:r>
            <w:t>Title</w:t>
          </w:r>
        </w:p>
      </w:docPartBody>
    </w:docPart>
    <w:docPart>
      <w:docPartPr>
        <w:name w:val="80E8106A31CE423A98D477FDD07F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3627-90A1-44EB-9FA3-F3289DF13757}"/>
      </w:docPartPr>
      <w:docPartBody>
        <w:p w:rsidR="004E0CB1" w:rsidRDefault="008B1442">
          <w:pPr>
            <w:pStyle w:val="80E8106A31CE423A98D477FDD07F623D"/>
          </w:pPr>
          <w:r>
            <w:t>Company Name</w:t>
          </w:r>
        </w:p>
      </w:docPartBody>
    </w:docPart>
    <w:docPart>
      <w:docPartPr>
        <w:name w:val="07C2292969DD4CB1B99B2C1ABF86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24BB-E21E-4AA9-B2CF-E99340C192DF}"/>
      </w:docPartPr>
      <w:docPartBody>
        <w:p w:rsidR="004E0CB1" w:rsidRDefault="008B1442">
          <w:pPr>
            <w:pStyle w:val="07C2292969DD4CB1B99B2C1ABF86ACC3"/>
          </w:pPr>
          <w:r>
            <w:t>Street Address</w:t>
          </w:r>
        </w:p>
      </w:docPartBody>
    </w:docPart>
    <w:docPart>
      <w:docPartPr>
        <w:name w:val="B6CEE1426CD248BE92B51D216FA8D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58540-8055-4430-89FC-EEC7458038E3}"/>
      </w:docPartPr>
      <w:docPartBody>
        <w:p w:rsidR="004E0CB1" w:rsidRDefault="008B1442">
          <w:pPr>
            <w:pStyle w:val="B6CEE1426CD248BE92B51D216FA8DE4A"/>
          </w:pPr>
          <w:r>
            <w:t>City, ST ZIP Code</w:t>
          </w:r>
        </w:p>
      </w:docPartBody>
    </w:docPart>
    <w:docPart>
      <w:docPartPr>
        <w:name w:val="17AC235590714A169E6387B01A64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9B8D-59B3-407F-AA0A-F104F8E559B9}"/>
      </w:docPartPr>
      <w:docPartBody>
        <w:p w:rsidR="004E0CB1" w:rsidRDefault="008B1442">
          <w:pPr>
            <w:pStyle w:val="17AC235590714A169E6387B01A648EE3"/>
          </w:pPr>
          <w:r>
            <w:t>Dear</w:t>
          </w:r>
        </w:p>
      </w:docPartBody>
    </w:docPart>
    <w:docPart>
      <w:docPartPr>
        <w:name w:val="423F1BA7C74740EABDB36B1B293F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147B-B04D-4FC0-84BE-B255D278D812}"/>
      </w:docPartPr>
      <w:docPartBody>
        <w:p w:rsidR="004E0CB1" w:rsidRDefault="008B1442">
          <w:pPr>
            <w:pStyle w:val="423F1BA7C74740EABDB36B1B293F1005"/>
          </w:pPr>
          <w:r>
            <w:t>Sincerely,</w:t>
          </w:r>
        </w:p>
      </w:docPartBody>
    </w:docPart>
    <w:docPart>
      <w:docPartPr>
        <w:name w:val="A49A92B29CEF4882978B23EAB56D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A0F3-CA78-43FB-B3BC-C9632F0D74BE}"/>
      </w:docPartPr>
      <w:docPartBody>
        <w:p w:rsidR="004E0CB1" w:rsidRDefault="008B1442">
          <w:pPr>
            <w:pStyle w:val="A49A92B29CEF4882978B23EAB56D4853"/>
          </w:pPr>
          <w:r>
            <w:t>Your Name</w:t>
          </w:r>
        </w:p>
      </w:docPartBody>
    </w:docPart>
    <w:docPart>
      <w:docPartPr>
        <w:name w:val="DFDB87C3C9E2406BA15BD8931897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A723-0E1A-4CF8-AE04-0C5F19BC1192}"/>
      </w:docPartPr>
      <w:docPartBody>
        <w:p w:rsidR="004E0CB1" w:rsidRDefault="008B1442">
          <w:pPr>
            <w:pStyle w:val="DFDB87C3C9E2406BA15BD89318976B94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altName w:val="MS Gothic"/>
    <w:charset w:val="80"/>
    <w:family w:val="swiss"/>
    <w:pitch w:val="variable"/>
    <w:sig w:usb0="00000000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2"/>
    <w:rsid w:val="004E0CB1"/>
    <w:rsid w:val="008B1442"/>
    <w:rsid w:val="00D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6755B649364C09AAC32E655FDA606B">
    <w:name w:val="2B6755B649364C09AAC32E655FDA606B"/>
  </w:style>
  <w:style w:type="paragraph" w:customStyle="1" w:styleId="F69CFCE0CEBE484991968640243E68F0">
    <w:name w:val="F69CFCE0CEBE484991968640243E68F0"/>
  </w:style>
  <w:style w:type="paragraph" w:customStyle="1" w:styleId="42463BF8F03541A0BF360D3296A5D6DC">
    <w:name w:val="42463BF8F03541A0BF360D3296A5D6DC"/>
  </w:style>
  <w:style w:type="paragraph" w:customStyle="1" w:styleId="80E8106A31CE423A98D477FDD07F623D">
    <w:name w:val="80E8106A31CE423A98D477FDD07F623D"/>
  </w:style>
  <w:style w:type="paragraph" w:customStyle="1" w:styleId="07C2292969DD4CB1B99B2C1ABF86ACC3">
    <w:name w:val="07C2292969DD4CB1B99B2C1ABF86ACC3"/>
  </w:style>
  <w:style w:type="paragraph" w:customStyle="1" w:styleId="B6CEE1426CD248BE92B51D216FA8DE4A">
    <w:name w:val="B6CEE1426CD248BE92B51D216FA8DE4A"/>
  </w:style>
  <w:style w:type="paragraph" w:customStyle="1" w:styleId="17AC235590714A169E6387B01A648EE3">
    <w:name w:val="17AC235590714A169E6387B01A648EE3"/>
  </w:style>
  <w:style w:type="paragraph" w:customStyle="1" w:styleId="8DAA2E84885A486F8DD6C2AD7D0D9A49">
    <w:name w:val="8DAA2E84885A486F8DD6C2AD7D0D9A49"/>
  </w:style>
  <w:style w:type="paragraph" w:customStyle="1" w:styleId="8BA030F80AE846F29231B37E9E3F7072">
    <w:name w:val="8BA030F80AE846F29231B37E9E3F7072"/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customStyle="1" w:styleId="6501B61FCFC446EE86FFE916000CA192">
    <w:name w:val="6501B61FCFC446EE86FFE916000CA192"/>
  </w:style>
  <w:style w:type="paragraph" w:customStyle="1" w:styleId="BD1626B6B2A74D038137BA14B267E8E4">
    <w:name w:val="BD1626B6B2A74D038137BA14B267E8E4"/>
  </w:style>
  <w:style w:type="paragraph" w:customStyle="1" w:styleId="AD794AF8E41949A3859FB40BFFE488DA">
    <w:name w:val="AD794AF8E41949A3859FB40BFFE488DA"/>
  </w:style>
  <w:style w:type="paragraph" w:customStyle="1" w:styleId="2D6D33458F714D01A44330C8FAFA7B79">
    <w:name w:val="2D6D33458F714D01A44330C8FAFA7B79"/>
  </w:style>
  <w:style w:type="paragraph" w:customStyle="1" w:styleId="C73DC288699D4882A85528BEEA1721A5">
    <w:name w:val="C73DC288699D4882A85528BEEA1721A5"/>
  </w:style>
  <w:style w:type="paragraph" w:customStyle="1" w:styleId="10FBEB82F57B49FF85CBB5CB91436C5C">
    <w:name w:val="10FBEB82F57B49FF85CBB5CB91436C5C"/>
  </w:style>
  <w:style w:type="paragraph" w:customStyle="1" w:styleId="F820C53DACA14EF2968520BE796407AE">
    <w:name w:val="F820C53DACA14EF2968520BE796407AE"/>
  </w:style>
  <w:style w:type="paragraph" w:customStyle="1" w:styleId="C269B53194F84ACFB0C4188ABFBAA9F1">
    <w:name w:val="C269B53194F84ACFB0C4188ABFBAA9F1"/>
  </w:style>
  <w:style w:type="paragraph" w:customStyle="1" w:styleId="A88B912EBC0E4E2BA626A7D7453CE597">
    <w:name w:val="A88B912EBC0E4E2BA626A7D7453CE597"/>
  </w:style>
  <w:style w:type="paragraph" w:customStyle="1" w:styleId="22F095182F444687B00880806179228B">
    <w:name w:val="22F095182F444687B00880806179228B"/>
  </w:style>
  <w:style w:type="paragraph" w:customStyle="1" w:styleId="E35B34FC2EE44AED961E376449B9BCE4">
    <w:name w:val="E35B34FC2EE44AED961E376449B9BCE4"/>
  </w:style>
  <w:style w:type="paragraph" w:customStyle="1" w:styleId="004D035BDD1D4F79B808FFE5496EDED7">
    <w:name w:val="004D035BDD1D4F79B808FFE5496EDED7"/>
  </w:style>
  <w:style w:type="paragraph" w:customStyle="1" w:styleId="A62E1A2309A8494E84D50330BEB0913F">
    <w:name w:val="A62E1A2309A8494E84D50330BEB0913F"/>
  </w:style>
  <w:style w:type="paragraph" w:customStyle="1" w:styleId="2C595D61174C40E0B9FAE6E0AAFCAD38">
    <w:name w:val="2C595D61174C40E0B9FAE6E0AAFCAD38"/>
  </w:style>
  <w:style w:type="paragraph" w:customStyle="1" w:styleId="19C350E2906B4646B1E88C9CFE84866E">
    <w:name w:val="19C350E2906B4646B1E88C9CFE84866E"/>
  </w:style>
  <w:style w:type="paragraph" w:customStyle="1" w:styleId="94E4100D55D2442D9AC39AC6B036A33D">
    <w:name w:val="94E4100D55D2442D9AC39AC6B036A33D"/>
  </w:style>
  <w:style w:type="paragraph" w:customStyle="1" w:styleId="0B917042B0E04EB4B3BD800991C39313">
    <w:name w:val="0B917042B0E04EB4B3BD800991C39313"/>
  </w:style>
  <w:style w:type="paragraph" w:customStyle="1" w:styleId="C43CDEDB70574D898DD5AB1F0D72DDE5">
    <w:name w:val="C43CDEDB70574D898DD5AB1F0D72DDE5"/>
  </w:style>
  <w:style w:type="paragraph" w:customStyle="1" w:styleId="3D2BBB2FEF934A998EF01FA6D1276F07">
    <w:name w:val="3D2BBB2FEF934A998EF01FA6D1276F07"/>
  </w:style>
  <w:style w:type="paragraph" w:customStyle="1" w:styleId="E128FD577C4A42FAA883F750371AB2CF">
    <w:name w:val="E128FD577C4A42FAA883F750371AB2CF"/>
  </w:style>
  <w:style w:type="paragraph" w:customStyle="1" w:styleId="D0AA361E7EE14883BEE7313DA51C580D">
    <w:name w:val="D0AA361E7EE14883BEE7313DA51C580D"/>
  </w:style>
  <w:style w:type="paragraph" w:customStyle="1" w:styleId="A41DAEEEE342480E8E21AF87BFFCBAC0">
    <w:name w:val="A41DAEEEE342480E8E21AF87BFFCBAC0"/>
  </w:style>
  <w:style w:type="paragraph" w:customStyle="1" w:styleId="423F1BA7C74740EABDB36B1B293F1005">
    <w:name w:val="423F1BA7C74740EABDB36B1B293F1005"/>
  </w:style>
  <w:style w:type="paragraph" w:customStyle="1" w:styleId="A49A92B29CEF4882978B23EAB56D4853">
    <w:name w:val="A49A92B29CEF4882978B23EAB56D4853"/>
  </w:style>
  <w:style w:type="paragraph" w:customStyle="1" w:styleId="DFDB87C3C9E2406BA15BD89318976B94">
    <w:name w:val="DFDB87C3C9E2406BA15BD89318976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entry-level resume</Template>
  <TotalTime>0</TotalTime>
  <Pages>1</Pages>
  <Words>262</Words>
  <Characters>1588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/>
  <cp:lastModifiedBy>user</cp:lastModifiedBy>
  <cp:revision>2</cp:revision>
  <dcterms:created xsi:type="dcterms:W3CDTF">2023-11-05T05:50:00Z</dcterms:created>
  <dcterms:modified xsi:type="dcterms:W3CDTF">2023-11-05T05:50:00Z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2d90f0ae7c9d40902e2acc89cf58d2ea76f8fea0e7526b94d83cb1e333820e79</vt:lpwstr>
  </property>
</Properties>
</file>