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70063" w:rsidRPr="009C1B9B" w:rsidRDefault="00D70063" w:rsidP="00D70063">
      <w:pPr>
        <w:pStyle w:val="Heading3"/>
        <w:rPr>
          <w:rFonts w:ascii="Times New Roman" w:hAnsi="Times New Roman" w:cs="Times New Roman"/>
        </w:rPr>
      </w:pPr>
      <w:r w:rsidRPr="009C1B9B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60578DCF" wp14:editId="19E836FC">
                <wp:simplePos x="0" y="0"/>
                <wp:positionH relativeFrom="page">
                  <wp:posOffset>685800</wp:posOffset>
                </wp:positionH>
                <wp:positionV relativeFrom="margin">
                  <wp:align>top</wp:align>
                </wp:positionV>
                <wp:extent cx="2103120" cy="8808720"/>
                <wp:effectExtent l="0" t="0" r="11430" b="1143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880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27A" w:rsidRPr="00C2553B" w:rsidRDefault="0019727A" w:rsidP="00CC062F">
                            <w:pPr>
                              <w:pStyle w:val="Subtitle"/>
                              <w:spacing w:after="320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864A04" w:themeColor="accent1" w:themeShade="80"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C2553B">
                              <w:rPr>
                                <w:rFonts w:ascii="Times New Roman" w:eastAsiaTheme="majorEastAsia" w:hAnsi="Times New Roman" w:cs="Times New Roman"/>
                                <w:color w:val="864A04" w:themeColor="accent1" w:themeShade="80"/>
                                <w:kern w:val="28"/>
                                <w:sz w:val="36"/>
                                <w:szCs w:val="36"/>
                              </w:rPr>
                              <w:t>ANNETTE GILLIAN KIVUMBI</w:t>
                            </w:r>
                          </w:p>
                          <w:p w:rsidR="00D70063" w:rsidRPr="00C2553B" w:rsidRDefault="0019727A" w:rsidP="00311088">
                            <w:pPr>
                              <w:pStyle w:val="Subtitle"/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553B">
                              <w:rPr>
                                <w:rFonts w:ascii="Times New Roman" w:hAnsi="Times New Roman" w:cs="Times New Roman"/>
                              </w:rPr>
                              <w:t>PMHNP</w:t>
                            </w:r>
                          </w:p>
                          <w:p w:rsidR="0019727A" w:rsidRPr="00C2553B" w:rsidRDefault="0019727A" w:rsidP="00311088">
                            <w:pPr>
                              <w:pStyle w:val="Heading2"/>
                              <w:spacing w:befor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553B">
                              <w:rPr>
                                <w:rFonts w:ascii="Times New Roman" w:hAnsi="Times New Roman" w:cs="Times New Roman"/>
                              </w:rPr>
                              <w:t>contact</w:t>
                            </w:r>
                          </w:p>
                          <w:p w:rsidR="0031156D" w:rsidRPr="00C2553B" w:rsidRDefault="00E96DD6" w:rsidP="0019727A">
                            <w:pPr>
                              <w:pStyle w:val="ContactInfo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10" w:history="1">
                              <w:r w:rsidR="0031156D" w:rsidRPr="00C2553B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annetteg1222@gmail.com</w:t>
                              </w:r>
                            </w:hyperlink>
                          </w:p>
                          <w:p w:rsidR="0019727A" w:rsidRPr="00C2553B" w:rsidRDefault="0019727A" w:rsidP="0019727A">
                            <w:pPr>
                              <w:pStyle w:val="ContactInf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553B">
                              <w:rPr>
                                <w:rFonts w:ascii="Times New Roman" w:hAnsi="Times New Roman" w:cs="Times New Roman"/>
                              </w:rPr>
                              <w:t>(781) 521-5633</w:t>
                            </w:r>
                          </w:p>
                          <w:p w:rsidR="0019727A" w:rsidRPr="00C2553B" w:rsidRDefault="0019727A" w:rsidP="0019727A">
                            <w:pPr>
                              <w:pStyle w:val="ContactInf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553B">
                              <w:rPr>
                                <w:rFonts w:ascii="Times New Roman" w:hAnsi="Times New Roman" w:cs="Times New Roman"/>
                              </w:rPr>
                              <w:t>39 Country Club Drive</w:t>
                            </w:r>
                          </w:p>
                          <w:p w:rsidR="0031156D" w:rsidRPr="00C2553B" w:rsidRDefault="0031156D" w:rsidP="0019727A">
                            <w:pPr>
                              <w:pStyle w:val="ContactInf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553B">
                              <w:rPr>
                                <w:rFonts w:ascii="Times New Roman" w:hAnsi="Times New Roman" w:cs="Times New Roman"/>
                              </w:rPr>
                              <w:t>Tewksbury, MA 01876</w:t>
                            </w:r>
                          </w:p>
                          <w:p w:rsidR="00D70063" w:rsidRPr="00C2553B" w:rsidRDefault="0031156D" w:rsidP="00D70063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553B">
                              <w:rPr>
                                <w:rFonts w:ascii="Times New Roman" w:hAnsi="Times New Roman" w:cs="Times New Roman"/>
                              </w:rPr>
                              <w:t>Objective</w:t>
                            </w:r>
                          </w:p>
                          <w:p w:rsidR="00D70063" w:rsidRPr="00C2553B" w:rsidRDefault="000412B1" w:rsidP="000412B1">
                            <w:pPr>
                              <w:pStyle w:val="ContactInf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553B">
                              <w:rPr>
                                <w:rFonts w:ascii="Times New Roman" w:hAnsi="Times New Roman" w:cs="Times New Roman"/>
                              </w:rPr>
                              <w:t>To practice nursing within an environment that provides challenges and opportunities for professional and personal growth</w:t>
                            </w:r>
                            <w:r w:rsidR="00556717" w:rsidRPr="00C2553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0412B1" w:rsidRPr="00C2553B" w:rsidRDefault="000412B1" w:rsidP="000412B1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553B">
                              <w:rPr>
                                <w:rFonts w:ascii="Times New Roman" w:hAnsi="Times New Roman" w:cs="Times New Roman"/>
                              </w:rPr>
                              <w:t>Personal</w:t>
                            </w:r>
                          </w:p>
                          <w:p w:rsidR="000412B1" w:rsidRPr="00C2553B" w:rsidRDefault="000412B1" w:rsidP="000412B1">
                            <w:pPr>
                              <w:pStyle w:val="ContactInf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553B">
                              <w:rPr>
                                <w:rFonts w:ascii="Times New Roman" w:hAnsi="Times New Roman" w:cs="Times New Roman"/>
                              </w:rPr>
                              <w:t>Dedicated Registered Nurse with a passion for client advocacy. Reliable, experienced, ethical health care provider with the ability to stay calm and intervene during crises, with a proven ability to build client-oriented care with exceptional capacity to multitask while managing competing priorities.</w:t>
                            </w:r>
                          </w:p>
                          <w:p w:rsidR="00D4187F" w:rsidRPr="00C2553B" w:rsidRDefault="000412B1" w:rsidP="000412B1">
                            <w:pPr>
                              <w:pStyle w:val="Heading2"/>
                              <w:spacing w:befor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553B">
                              <w:rPr>
                                <w:rFonts w:ascii="Times New Roman" w:hAnsi="Times New Roman" w:cs="Times New Roman"/>
                              </w:rPr>
                              <w:t>Clinical Experience</w:t>
                            </w:r>
                          </w:p>
                          <w:p w:rsidR="000412B1" w:rsidRPr="00C2553B" w:rsidRDefault="00CC062F" w:rsidP="009C1B9B">
                            <w:pPr>
                              <w:pStyle w:val="ContactInfo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</w:pPr>
                            <w:r w:rsidRPr="00C255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eastAsia="bg-BG"/>
                              </w:rPr>
                              <w:t>COMMUNITY HEALTH</w:t>
                            </w:r>
                            <w:r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 xml:space="preserve"> </w:t>
                            </w:r>
                            <w:r w:rsidR="000412B1"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>-Beverly VNA and Beverly High School</w:t>
                            </w:r>
                          </w:p>
                          <w:p w:rsidR="00CC062F" w:rsidRPr="00C2553B" w:rsidRDefault="00CC062F" w:rsidP="009C1B9B">
                            <w:pPr>
                              <w:pStyle w:val="ContactInfo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</w:pPr>
                            <w:r w:rsidRPr="00C255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eastAsia="bg-BG"/>
                              </w:rPr>
                              <w:t>REHABILITATION</w:t>
                            </w:r>
                            <w:r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 xml:space="preserve"> - </w:t>
                            </w:r>
                            <w:r w:rsidR="000412B1"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>New England Hospital,</w:t>
                            </w:r>
                            <w:r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 xml:space="preserve"> </w:t>
                            </w:r>
                            <w:r w:rsidR="000412B1"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>Woburn </w:t>
                            </w:r>
                          </w:p>
                          <w:p w:rsidR="000412B1" w:rsidRPr="00C2553B" w:rsidRDefault="000412B1" w:rsidP="009C1B9B">
                            <w:pPr>
                              <w:pStyle w:val="ContactInfo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</w:pPr>
                            <w:r w:rsidRPr="00C255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eastAsia="bg-BG"/>
                              </w:rPr>
                              <w:t>CRITICAL CARE</w:t>
                            </w:r>
                            <w:r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 xml:space="preserve"> </w:t>
                            </w:r>
                            <w:r w:rsidR="00CC062F"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>-</w:t>
                            </w:r>
                            <w:r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>Lahey Clinic, Burlington.  </w:t>
                            </w:r>
                          </w:p>
                          <w:p w:rsidR="000412B1" w:rsidRPr="00C2553B" w:rsidRDefault="000412B1" w:rsidP="009C1B9B">
                            <w:pPr>
                              <w:pStyle w:val="ContactInfo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</w:pPr>
                            <w:r w:rsidRPr="00C255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eastAsia="bg-BG"/>
                              </w:rPr>
                              <w:t>PSYCHIATRIC</w:t>
                            </w:r>
                            <w:r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 xml:space="preserve"> </w:t>
                            </w:r>
                            <w:r w:rsidR="00CC062F"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>-</w:t>
                            </w:r>
                            <w:r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>Tewksbury and Holy Cross Hospital, Methuen</w:t>
                            </w:r>
                          </w:p>
                          <w:p w:rsidR="000412B1" w:rsidRPr="00C2553B" w:rsidRDefault="00CC062F" w:rsidP="009C1B9B">
                            <w:pPr>
                              <w:pStyle w:val="ContactInfo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</w:pPr>
                            <w:r w:rsidRPr="00C255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eastAsia="bg-BG"/>
                              </w:rPr>
                              <w:t>MATERNITY</w:t>
                            </w:r>
                            <w:r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 xml:space="preserve"> - </w:t>
                            </w:r>
                            <w:r w:rsidR="000412B1"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>Beverly Hospital, Beverly </w:t>
                            </w:r>
                          </w:p>
                          <w:p w:rsidR="000412B1" w:rsidRPr="00C2553B" w:rsidRDefault="00CC062F" w:rsidP="009C1B9B">
                            <w:pPr>
                              <w:pStyle w:val="ContactInfo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</w:pPr>
                            <w:r w:rsidRPr="00C255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eastAsia="bg-BG"/>
                              </w:rPr>
                              <w:t>PEDIATRIC</w:t>
                            </w:r>
                            <w:r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 xml:space="preserve"> - </w:t>
                            </w:r>
                            <w:r w:rsidR="000412B1"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>Children’s Hospital of Boston </w:t>
                            </w:r>
                          </w:p>
                          <w:p w:rsidR="00D4187F" w:rsidRPr="00C2553B" w:rsidRDefault="00CC062F" w:rsidP="009C1B9B">
                            <w:pPr>
                              <w:pStyle w:val="ContactInfo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55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lang w:eastAsia="bg-BG"/>
                              </w:rPr>
                              <w:t>MEDICAL-SURGICAL</w:t>
                            </w:r>
                            <w:r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 xml:space="preserve"> - Winchester</w:t>
                            </w:r>
                            <w:r w:rsidR="000412B1" w:rsidRPr="00C2553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bg-BG"/>
                              </w:rPr>
                              <w:t xml:space="preserve"> Hospital, Winchester.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578D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54pt;margin-top:0;width:165.6pt;height:69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" filled="f" stroked="f">
                <v:textbox inset="0,0,0,0">
                  <w:txbxContent>
                    <w:p w:rsidR="0019727A" w:rsidRPr="00C2553B" w:rsidRDefault="0019727A" w:rsidP="00CC062F">
                      <w:pPr>
                        <w:pStyle w:val="Subtitle"/>
                        <w:spacing w:after="320"/>
                        <w:jc w:val="center"/>
                        <w:rPr>
                          <w:rFonts w:ascii="Times New Roman" w:eastAsiaTheme="majorEastAsia" w:hAnsi="Times New Roman" w:cs="Times New Roman"/>
                          <w:color w:val="864A04" w:themeColor="accent1" w:themeShade="80"/>
                          <w:kern w:val="28"/>
                          <w:sz w:val="36"/>
                          <w:szCs w:val="36"/>
                        </w:rPr>
                      </w:pPr>
                      <w:r w:rsidRPr="00C2553B">
                        <w:rPr>
                          <w:rFonts w:ascii="Times New Roman" w:eastAsiaTheme="majorEastAsia" w:hAnsi="Times New Roman" w:cs="Times New Roman"/>
                          <w:color w:val="864A04" w:themeColor="accent1" w:themeShade="80"/>
                          <w:kern w:val="28"/>
                          <w:sz w:val="36"/>
                          <w:szCs w:val="36"/>
                        </w:rPr>
                        <w:t>ANNETTE GILLIAN KIVUMBI</w:t>
                      </w:r>
                    </w:p>
                    <w:p w:rsidR="00D70063" w:rsidRPr="00C2553B" w:rsidRDefault="0019727A" w:rsidP="00311088">
                      <w:pPr>
                        <w:pStyle w:val="Subtitle"/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C2553B">
                        <w:rPr>
                          <w:rFonts w:ascii="Times New Roman" w:hAnsi="Times New Roman" w:cs="Times New Roman"/>
                        </w:rPr>
                        <w:t>PMHNP</w:t>
                      </w:r>
                    </w:p>
                    <w:p w:rsidR="0019727A" w:rsidRPr="00C2553B" w:rsidRDefault="0019727A" w:rsidP="00311088">
                      <w:pPr>
                        <w:pStyle w:val="Heading2"/>
                        <w:spacing w:before="0"/>
                        <w:rPr>
                          <w:rFonts w:ascii="Times New Roman" w:hAnsi="Times New Roman" w:cs="Times New Roman"/>
                        </w:rPr>
                      </w:pPr>
                      <w:r w:rsidRPr="00C2553B">
                        <w:rPr>
                          <w:rFonts w:ascii="Times New Roman" w:hAnsi="Times New Roman" w:cs="Times New Roman"/>
                        </w:rPr>
                        <w:t>contact</w:t>
                      </w:r>
                    </w:p>
                    <w:p w:rsidR="0031156D" w:rsidRPr="00C2553B" w:rsidRDefault="0031156D" w:rsidP="0019727A">
                      <w:pPr>
                        <w:pStyle w:val="ContactInfo"/>
                        <w:rPr>
                          <w:rFonts w:ascii="Times New Roman" w:hAnsi="Times New Roman" w:cs="Times New Roman"/>
                        </w:rPr>
                      </w:pPr>
                      <w:hyperlink r:id="rId11" w:history="1">
                        <w:r w:rsidRPr="00C2553B">
                          <w:rPr>
                            <w:rStyle w:val="Hyperlink"/>
                            <w:rFonts w:ascii="Times New Roman" w:hAnsi="Times New Roman" w:cs="Times New Roman"/>
                          </w:rPr>
                          <w:t>annetteg1222@gmail.com</w:t>
                        </w:r>
                      </w:hyperlink>
                    </w:p>
                    <w:p w:rsidR="0019727A" w:rsidRPr="00C2553B" w:rsidRDefault="0019727A" w:rsidP="0019727A">
                      <w:pPr>
                        <w:pStyle w:val="ContactInfo"/>
                        <w:rPr>
                          <w:rFonts w:ascii="Times New Roman" w:hAnsi="Times New Roman" w:cs="Times New Roman"/>
                        </w:rPr>
                      </w:pPr>
                      <w:r w:rsidRPr="00C2553B">
                        <w:rPr>
                          <w:rFonts w:ascii="Times New Roman" w:hAnsi="Times New Roman" w:cs="Times New Roman"/>
                        </w:rPr>
                        <w:t>(781) 521-5633</w:t>
                      </w:r>
                    </w:p>
                    <w:p w:rsidR="0019727A" w:rsidRPr="00C2553B" w:rsidRDefault="0019727A" w:rsidP="0019727A">
                      <w:pPr>
                        <w:pStyle w:val="ContactInfo"/>
                        <w:rPr>
                          <w:rFonts w:ascii="Times New Roman" w:hAnsi="Times New Roman" w:cs="Times New Roman"/>
                        </w:rPr>
                      </w:pPr>
                      <w:r w:rsidRPr="00C2553B">
                        <w:rPr>
                          <w:rFonts w:ascii="Times New Roman" w:hAnsi="Times New Roman" w:cs="Times New Roman"/>
                        </w:rPr>
                        <w:t>39 Country Club Drive</w:t>
                      </w:r>
                    </w:p>
                    <w:p w:rsidR="0031156D" w:rsidRPr="00C2553B" w:rsidRDefault="0031156D" w:rsidP="0019727A">
                      <w:pPr>
                        <w:pStyle w:val="ContactInfo"/>
                        <w:rPr>
                          <w:rFonts w:ascii="Times New Roman" w:hAnsi="Times New Roman" w:cs="Times New Roman"/>
                        </w:rPr>
                      </w:pPr>
                      <w:r w:rsidRPr="00C2553B">
                        <w:rPr>
                          <w:rFonts w:ascii="Times New Roman" w:hAnsi="Times New Roman" w:cs="Times New Roman"/>
                        </w:rPr>
                        <w:t>Tewksbury, MA 01876</w:t>
                      </w:r>
                    </w:p>
                    <w:p w:rsidR="00D70063" w:rsidRPr="00C2553B" w:rsidRDefault="0031156D" w:rsidP="00D70063">
                      <w:pPr>
                        <w:pStyle w:val="Heading1"/>
                        <w:rPr>
                          <w:rFonts w:ascii="Times New Roman" w:hAnsi="Times New Roman" w:cs="Times New Roman"/>
                        </w:rPr>
                      </w:pPr>
                      <w:r w:rsidRPr="00C2553B">
                        <w:rPr>
                          <w:rFonts w:ascii="Times New Roman" w:hAnsi="Times New Roman" w:cs="Times New Roman"/>
                        </w:rPr>
                        <w:t>Objective</w:t>
                      </w:r>
                    </w:p>
                    <w:p w:rsidR="00D70063" w:rsidRPr="00C2553B" w:rsidRDefault="000412B1" w:rsidP="000412B1">
                      <w:pPr>
                        <w:pStyle w:val="ContactInfo"/>
                        <w:rPr>
                          <w:rFonts w:ascii="Times New Roman" w:hAnsi="Times New Roman" w:cs="Times New Roman"/>
                        </w:rPr>
                      </w:pPr>
                      <w:r w:rsidRPr="00C2553B">
                        <w:rPr>
                          <w:rFonts w:ascii="Times New Roman" w:hAnsi="Times New Roman" w:cs="Times New Roman"/>
                        </w:rPr>
                        <w:t>To practice nursing within an environment that provides challenges and</w:t>
                      </w:r>
                      <w:r w:rsidRPr="00C2553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2553B">
                        <w:rPr>
                          <w:rFonts w:ascii="Times New Roman" w:hAnsi="Times New Roman" w:cs="Times New Roman"/>
                        </w:rPr>
                        <w:t>opportunities for professional and personal growth</w:t>
                      </w:r>
                      <w:r w:rsidR="00556717" w:rsidRPr="00C2553B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0412B1" w:rsidRPr="00C2553B" w:rsidRDefault="000412B1" w:rsidP="000412B1">
                      <w:pPr>
                        <w:pStyle w:val="Heading1"/>
                        <w:rPr>
                          <w:rFonts w:ascii="Times New Roman" w:hAnsi="Times New Roman" w:cs="Times New Roman"/>
                        </w:rPr>
                      </w:pPr>
                      <w:r w:rsidRPr="00C2553B">
                        <w:rPr>
                          <w:rFonts w:ascii="Times New Roman" w:hAnsi="Times New Roman" w:cs="Times New Roman"/>
                        </w:rPr>
                        <w:t>Personal</w:t>
                      </w:r>
                    </w:p>
                    <w:p w:rsidR="000412B1" w:rsidRPr="00C2553B" w:rsidRDefault="000412B1" w:rsidP="000412B1">
                      <w:pPr>
                        <w:pStyle w:val="ContactInfo"/>
                        <w:rPr>
                          <w:rFonts w:ascii="Times New Roman" w:hAnsi="Times New Roman" w:cs="Times New Roman"/>
                        </w:rPr>
                      </w:pPr>
                      <w:r w:rsidRPr="00C2553B">
                        <w:rPr>
                          <w:rFonts w:ascii="Times New Roman" w:hAnsi="Times New Roman" w:cs="Times New Roman"/>
                        </w:rPr>
                        <w:t>Dedicated Registered Nurse with a passion for client advocacy. Reliable,</w:t>
                      </w:r>
                      <w:r w:rsidRPr="00C2553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2553B">
                        <w:rPr>
                          <w:rFonts w:ascii="Times New Roman" w:hAnsi="Times New Roman" w:cs="Times New Roman"/>
                        </w:rPr>
                        <w:t>experienced, ethical health care provider with the ability to stay calm and</w:t>
                      </w:r>
                      <w:r w:rsidRPr="00C2553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2553B">
                        <w:rPr>
                          <w:rFonts w:ascii="Times New Roman" w:hAnsi="Times New Roman" w:cs="Times New Roman"/>
                        </w:rPr>
                        <w:t>intervene during crises, with a proven ability to build client-oriented care with</w:t>
                      </w:r>
                      <w:r w:rsidRPr="00C2553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2553B">
                        <w:rPr>
                          <w:rFonts w:ascii="Times New Roman" w:hAnsi="Times New Roman" w:cs="Times New Roman"/>
                        </w:rPr>
                        <w:t>exceptional capacity to multitask while managing competing priorities.</w:t>
                      </w:r>
                    </w:p>
                    <w:p w:rsidR="00D4187F" w:rsidRPr="00C2553B" w:rsidRDefault="000412B1" w:rsidP="000412B1">
                      <w:pPr>
                        <w:pStyle w:val="Heading2"/>
                        <w:spacing w:before="0"/>
                        <w:rPr>
                          <w:rFonts w:ascii="Times New Roman" w:hAnsi="Times New Roman" w:cs="Times New Roman"/>
                        </w:rPr>
                      </w:pPr>
                      <w:r w:rsidRPr="00C2553B">
                        <w:rPr>
                          <w:rFonts w:ascii="Times New Roman" w:hAnsi="Times New Roman" w:cs="Times New Roman"/>
                        </w:rPr>
                        <w:t>Clinical Experience</w:t>
                      </w:r>
                    </w:p>
                    <w:p w:rsidR="000412B1" w:rsidRPr="00C2553B" w:rsidRDefault="00CC062F" w:rsidP="009C1B9B">
                      <w:pPr>
                        <w:pStyle w:val="ContactInfo"/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</w:pPr>
                      <w:r w:rsidRPr="00C2553B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eastAsia="bg-BG"/>
                        </w:rPr>
                        <w:t>COMMUNITY HEALTH</w:t>
                      </w:r>
                      <w:r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 xml:space="preserve"> </w:t>
                      </w:r>
                      <w:r w:rsidR="000412B1"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>-</w:t>
                      </w:r>
                      <w:r w:rsidR="000412B1"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>Beverly VNA and Beverly High School</w:t>
                      </w:r>
                    </w:p>
                    <w:p w:rsidR="00CC062F" w:rsidRPr="00C2553B" w:rsidRDefault="00CC062F" w:rsidP="009C1B9B">
                      <w:pPr>
                        <w:pStyle w:val="ContactInfo"/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</w:pPr>
                      <w:r w:rsidRPr="00C2553B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eastAsia="bg-BG"/>
                        </w:rPr>
                        <w:t>REHABILITATION</w:t>
                      </w:r>
                      <w:r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 xml:space="preserve"> - </w:t>
                      </w:r>
                      <w:r w:rsidR="000412B1"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>New England Hospital,</w:t>
                      </w:r>
                      <w:r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 xml:space="preserve"> </w:t>
                      </w:r>
                      <w:r w:rsidR="000412B1"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>Woburn </w:t>
                      </w:r>
                    </w:p>
                    <w:p w:rsidR="000412B1" w:rsidRPr="00C2553B" w:rsidRDefault="000412B1" w:rsidP="009C1B9B">
                      <w:pPr>
                        <w:pStyle w:val="ContactInfo"/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</w:pPr>
                      <w:r w:rsidRPr="00C2553B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eastAsia="bg-BG"/>
                        </w:rPr>
                        <w:t>CRITICAL CARE</w:t>
                      </w:r>
                      <w:r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 xml:space="preserve"> </w:t>
                      </w:r>
                      <w:r w:rsidR="00CC062F"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>-</w:t>
                      </w:r>
                      <w:r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>Lahey Clinic, Burlington.  </w:t>
                      </w:r>
                    </w:p>
                    <w:p w:rsidR="000412B1" w:rsidRPr="00C2553B" w:rsidRDefault="000412B1" w:rsidP="009C1B9B">
                      <w:pPr>
                        <w:pStyle w:val="ContactInfo"/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</w:pPr>
                      <w:r w:rsidRPr="00C2553B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eastAsia="bg-BG"/>
                        </w:rPr>
                        <w:t>PSYCHIATRIC</w:t>
                      </w:r>
                      <w:r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 xml:space="preserve"> </w:t>
                      </w:r>
                      <w:r w:rsidR="00CC062F"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>-</w:t>
                      </w:r>
                      <w:r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>Tewksbury and Holy Cross Hospital, Methuen</w:t>
                      </w:r>
                    </w:p>
                    <w:p w:rsidR="000412B1" w:rsidRPr="00C2553B" w:rsidRDefault="00CC062F" w:rsidP="009C1B9B">
                      <w:pPr>
                        <w:pStyle w:val="ContactInfo"/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</w:pPr>
                      <w:r w:rsidRPr="00C2553B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eastAsia="bg-BG"/>
                        </w:rPr>
                        <w:t>MATERNITY</w:t>
                      </w:r>
                      <w:r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 xml:space="preserve"> - </w:t>
                      </w:r>
                      <w:r w:rsidR="000412B1"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>Beverly Hospital, Beverly </w:t>
                      </w:r>
                    </w:p>
                    <w:p w:rsidR="000412B1" w:rsidRPr="00C2553B" w:rsidRDefault="00CC062F" w:rsidP="009C1B9B">
                      <w:pPr>
                        <w:pStyle w:val="ContactInfo"/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</w:pPr>
                      <w:r w:rsidRPr="00C2553B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eastAsia="bg-BG"/>
                        </w:rPr>
                        <w:t>PEDIATRIC</w:t>
                      </w:r>
                      <w:r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 xml:space="preserve"> - </w:t>
                      </w:r>
                      <w:r w:rsidR="000412B1"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>Children’s Hospital of Boston </w:t>
                      </w:r>
                    </w:p>
                    <w:p w:rsidR="00D4187F" w:rsidRPr="00C2553B" w:rsidRDefault="00CC062F" w:rsidP="009C1B9B">
                      <w:pPr>
                        <w:pStyle w:val="ContactInfo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C2553B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lang w:eastAsia="bg-BG"/>
                        </w:rPr>
                        <w:t>MEDICAL-SURGICAL</w:t>
                      </w:r>
                      <w:r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 xml:space="preserve"> - Winchester</w:t>
                      </w:r>
                      <w:r w:rsidR="000412B1" w:rsidRPr="00C2553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bg-BG"/>
                        </w:rPr>
                        <w:t xml:space="preserve"> Hospital, Winchester.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167558" w:rsidRPr="009C1B9B">
        <w:rPr>
          <w:rFonts w:ascii="Times New Roman" w:hAnsi="Times New Roman" w:cs="Times New Roman"/>
        </w:rPr>
        <w:t xml:space="preserve">Professional </w:t>
      </w:r>
      <w:sdt>
        <w:sdtPr>
          <w:rPr>
            <w:rFonts w:ascii="Times New Roman" w:hAnsi="Times New Roman" w:cs="Times New Roman"/>
          </w:rPr>
          <w:id w:val="-1420087472"/>
          <w:placeholder>
            <w:docPart w:val="09C5F59156E94807A319FCC4FF53B355"/>
          </w:placeholder>
          <w:temporary/>
          <w:showingPlcHdr/>
          <w15:appearance w15:val="hidden"/>
        </w:sdtPr>
        <w:sdtEndPr/>
        <w:sdtContent>
          <w:r w:rsidRPr="009C1B9B">
            <w:rPr>
              <w:rFonts w:ascii="Times New Roman" w:hAnsi="Times New Roman" w:cs="Times New Roman"/>
            </w:rPr>
            <w:t>Experience</w:t>
          </w:r>
        </w:sdtContent>
      </w:sdt>
    </w:p>
    <w:p w:rsidR="00311088" w:rsidRPr="009C1B9B" w:rsidRDefault="006073D6" w:rsidP="00311088">
      <w:pPr>
        <w:pStyle w:val="Heading5"/>
        <w:rPr>
          <w:rFonts w:ascii="Times New Roman" w:eastAsiaTheme="majorEastAsia" w:hAnsi="Times New Roman" w:cs="Times New Roman"/>
          <w:b/>
          <w:iCs/>
        </w:rPr>
      </w:pPr>
      <w:r w:rsidRPr="006073D6">
        <w:rPr>
          <w:rFonts w:ascii="Times New Roman" w:eastAsiaTheme="majorEastAsia" w:hAnsi="Times New Roman" w:cs="Times New Roman"/>
          <w:b/>
          <w:iCs/>
          <w:caps w:val="0"/>
          <w:sz w:val="26"/>
          <w:szCs w:val="26"/>
        </w:rPr>
        <w:t xml:space="preserve">Tewksbury Hospital (Department </w:t>
      </w:r>
      <w:r w:rsidR="00D451A4" w:rsidRPr="006073D6">
        <w:rPr>
          <w:rFonts w:ascii="Times New Roman" w:eastAsiaTheme="majorEastAsia" w:hAnsi="Times New Roman" w:cs="Times New Roman"/>
          <w:b/>
          <w:iCs/>
          <w:caps w:val="0"/>
          <w:sz w:val="26"/>
          <w:szCs w:val="26"/>
        </w:rPr>
        <w:t>of</w:t>
      </w:r>
      <w:r w:rsidRPr="006073D6">
        <w:rPr>
          <w:rFonts w:ascii="Times New Roman" w:eastAsiaTheme="majorEastAsia" w:hAnsi="Times New Roman" w:cs="Times New Roman"/>
          <w:b/>
          <w:iCs/>
          <w:caps w:val="0"/>
          <w:sz w:val="26"/>
          <w:szCs w:val="26"/>
        </w:rPr>
        <w:t xml:space="preserve"> Mental Health)</w:t>
      </w:r>
      <w:r w:rsidRPr="009C1B9B">
        <w:rPr>
          <w:rFonts w:ascii="Times New Roman" w:eastAsiaTheme="majorEastAsia" w:hAnsi="Times New Roman" w:cs="Times New Roman"/>
          <w:b/>
          <w:iCs/>
          <w:caps w:val="0"/>
        </w:rPr>
        <w:t> </w:t>
      </w:r>
      <w:r w:rsidR="00AD5FA1" w:rsidRPr="009C1B9B">
        <w:rPr>
          <w:rFonts w:ascii="Times New Roman" w:eastAsiaTheme="majorEastAsia" w:hAnsi="Times New Roman" w:cs="Times New Roman"/>
          <w:b/>
          <w:iCs/>
        </w:rPr>
        <w:t xml:space="preserve">- </w:t>
      </w:r>
      <w:r w:rsidR="00D451A4" w:rsidRPr="00D451A4">
        <w:rPr>
          <w:rFonts w:ascii="Times New Roman" w:eastAsiaTheme="majorEastAsia" w:hAnsi="Times New Roman" w:cs="Times New Roman"/>
          <w:iCs/>
          <w:caps w:val="0"/>
          <w:sz w:val="26"/>
          <w:szCs w:val="26"/>
        </w:rPr>
        <w:t>Charge Nurse – Admissions</w:t>
      </w:r>
    </w:p>
    <w:p w:rsidR="00D70063" w:rsidRPr="009C1B9B" w:rsidRDefault="00556717" w:rsidP="00311088">
      <w:pPr>
        <w:pStyle w:val="Heading5"/>
        <w:rPr>
          <w:rFonts w:ascii="Times New Roman" w:eastAsiaTheme="majorEastAsia" w:hAnsi="Times New Roman" w:cs="Times New Roman"/>
          <w:b/>
          <w:iCs/>
        </w:rPr>
      </w:pPr>
      <w:r w:rsidRPr="009C1B9B">
        <w:rPr>
          <w:rFonts w:ascii="Times New Roman" w:hAnsi="Times New Roman" w:cs="Times New Roman"/>
        </w:rPr>
        <w:t>2016</w:t>
      </w:r>
      <w:r w:rsidR="00912D0D" w:rsidRPr="009C1B9B">
        <w:rPr>
          <w:rFonts w:ascii="Times New Roman" w:hAnsi="Times New Roman" w:cs="Times New Roman"/>
        </w:rPr>
        <w:t xml:space="preserve"> </w:t>
      </w:r>
      <w:r w:rsidRPr="009C1B9B">
        <w:rPr>
          <w:rFonts w:ascii="Times New Roman" w:hAnsi="Times New Roman" w:cs="Times New Roman"/>
        </w:rPr>
        <w:t>-present</w:t>
      </w:r>
    </w:p>
    <w:p w:rsidR="00D70063" w:rsidRPr="009C1B9B" w:rsidRDefault="00D70063" w:rsidP="005567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601164" w:rsidRPr="006073D6" w:rsidRDefault="006073D6" w:rsidP="00601164">
      <w:pPr>
        <w:pStyle w:val="Heading5"/>
        <w:rPr>
          <w:rFonts w:ascii="Times New Roman" w:eastAsiaTheme="majorEastAsia" w:hAnsi="Times New Roman" w:cs="Times New Roman"/>
          <w:b/>
          <w:iCs/>
          <w:sz w:val="26"/>
          <w:szCs w:val="26"/>
        </w:rPr>
      </w:pPr>
      <w:r w:rsidRPr="006073D6">
        <w:rPr>
          <w:rFonts w:ascii="Times New Roman" w:eastAsiaTheme="majorEastAsia" w:hAnsi="Times New Roman" w:cs="Times New Roman"/>
          <w:b/>
          <w:iCs/>
          <w:caps w:val="0"/>
          <w:sz w:val="26"/>
          <w:szCs w:val="26"/>
        </w:rPr>
        <w:t>Life Care Center of Stoneham</w:t>
      </w:r>
      <w:r w:rsidR="0093526E">
        <w:rPr>
          <w:rFonts w:ascii="Times New Roman" w:eastAsiaTheme="majorEastAsia" w:hAnsi="Times New Roman" w:cs="Times New Roman"/>
          <w:b/>
          <w:iCs/>
          <w:caps w:val="0"/>
          <w:sz w:val="26"/>
          <w:szCs w:val="26"/>
        </w:rPr>
        <w:t xml:space="preserve">, </w:t>
      </w:r>
      <w:r w:rsidRPr="006073D6">
        <w:rPr>
          <w:rFonts w:ascii="Times New Roman" w:eastAsiaTheme="majorEastAsia" w:hAnsi="Times New Roman" w:cs="Times New Roman"/>
          <w:b/>
          <w:iCs/>
          <w:caps w:val="0"/>
          <w:sz w:val="26"/>
          <w:szCs w:val="26"/>
        </w:rPr>
        <w:t>M</w:t>
      </w:r>
      <w:r w:rsidR="00D451A4">
        <w:rPr>
          <w:rFonts w:ascii="Times New Roman" w:eastAsiaTheme="majorEastAsia" w:hAnsi="Times New Roman" w:cs="Times New Roman"/>
          <w:b/>
          <w:iCs/>
          <w:caps w:val="0"/>
          <w:sz w:val="26"/>
          <w:szCs w:val="26"/>
        </w:rPr>
        <w:t>A</w:t>
      </w:r>
      <w:r w:rsidRPr="006073D6">
        <w:rPr>
          <w:rFonts w:ascii="Times New Roman" w:eastAsiaTheme="majorEastAsia" w:hAnsi="Times New Roman" w:cs="Times New Roman"/>
          <w:b/>
          <w:iCs/>
          <w:caps w:val="0"/>
          <w:sz w:val="26"/>
          <w:szCs w:val="26"/>
        </w:rPr>
        <w:t> </w:t>
      </w:r>
    </w:p>
    <w:p w:rsidR="00601164" w:rsidRPr="006073D6" w:rsidRDefault="006073D6" w:rsidP="00601164">
      <w:pPr>
        <w:pStyle w:val="Heading5"/>
        <w:rPr>
          <w:rFonts w:ascii="Times New Roman" w:eastAsiaTheme="majorEastAsia" w:hAnsi="Times New Roman" w:cs="Times New Roman"/>
          <w:b/>
          <w:iCs/>
          <w:sz w:val="26"/>
          <w:szCs w:val="26"/>
        </w:rPr>
      </w:pPr>
      <w:r w:rsidRPr="006073D6">
        <w:rPr>
          <w:rFonts w:ascii="Times New Roman" w:eastAsiaTheme="majorEastAsia" w:hAnsi="Times New Roman" w:cs="Times New Roman"/>
          <w:b/>
          <w:iCs/>
          <w:caps w:val="0"/>
          <w:sz w:val="26"/>
          <w:szCs w:val="26"/>
        </w:rPr>
        <w:t xml:space="preserve">DON, ADON, SDC, - </w:t>
      </w:r>
      <w:r w:rsidRPr="006073D6">
        <w:rPr>
          <w:rFonts w:ascii="Times New Roman" w:eastAsiaTheme="majorEastAsia" w:hAnsi="Times New Roman" w:cs="Times New Roman"/>
          <w:iCs/>
          <w:caps w:val="0"/>
          <w:sz w:val="26"/>
          <w:szCs w:val="26"/>
        </w:rPr>
        <w:t xml:space="preserve">Unit Manager, Weekend Supervisor </w:t>
      </w:r>
      <w:r w:rsidR="00D451A4" w:rsidRPr="006073D6">
        <w:rPr>
          <w:rFonts w:ascii="Times New Roman" w:eastAsiaTheme="majorEastAsia" w:hAnsi="Times New Roman" w:cs="Times New Roman"/>
          <w:iCs/>
          <w:caps w:val="0"/>
          <w:sz w:val="26"/>
          <w:szCs w:val="26"/>
        </w:rPr>
        <w:t>and</w:t>
      </w:r>
      <w:r w:rsidRPr="006073D6">
        <w:rPr>
          <w:rFonts w:ascii="Times New Roman" w:eastAsiaTheme="majorEastAsia" w:hAnsi="Times New Roman" w:cs="Times New Roman"/>
          <w:iCs/>
          <w:caps w:val="0"/>
          <w:sz w:val="26"/>
          <w:szCs w:val="26"/>
        </w:rPr>
        <w:t xml:space="preserve"> Charge Nurse – Sub-Acute Unit All Shifts</w:t>
      </w:r>
    </w:p>
    <w:p w:rsidR="00D70063" w:rsidRPr="006073D6" w:rsidRDefault="00556717" w:rsidP="00601164">
      <w:pPr>
        <w:pStyle w:val="Heading5"/>
        <w:rPr>
          <w:rFonts w:ascii="Times New Roman" w:hAnsi="Times New Roman" w:cs="Times New Roman"/>
          <w:sz w:val="26"/>
          <w:szCs w:val="26"/>
        </w:rPr>
      </w:pPr>
      <w:r w:rsidRPr="006073D6">
        <w:rPr>
          <w:rFonts w:ascii="Times New Roman" w:hAnsi="Times New Roman" w:cs="Times New Roman"/>
          <w:sz w:val="26"/>
          <w:szCs w:val="26"/>
        </w:rPr>
        <w:t>20</w:t>
      </w:r>
      <w:r w:rsidR="006073D6">
        <w:rPr>
          <w:rFonts w:ascii="Times New Roman" w:hAnsi="Times New Roman" w:cs="Times New Roman"/>
          <w:sz w:val="26"/>
          <w:szCs w:val="26"/>
        </w:rPr>
        <w:t>0</w:t>
      </w:r>
      <w:r w:rsidR="00601164" w:rsidRPr="006073D6">
        <w:rPr>
          <w:rFonts w:ascii="Times New Roman" w:hAnsi="Times New Roman" w:cs="Times New Roman"/>
          <w:sz w:val="26"/>
          <w:szCs w:val="26"/>
        </w:rPr>
        <w:t xml:space="preserve">6 </w:t>
      </w:r>
      <w:r w:rsidRPr="006073D6">
        <w:rPr>
          <w:rFonts w:ascii="Times New Roman" w:hAnsi="Times New Roman" w:cs="Times New Roman"/>
          <w:sz w:val="26"/>
          <w:szCs w:val="26"/>
        </w:rPr>
        <w:t>-</w:t>
      </w:r>
      <w:r w:rsidR="00601164" w:rsidRPr="006073D6">
        <w:rPr>
          <w:rFonts w:ascii="Times New Roman" w:hAnsi="Times New Roman" w:cs="Times New Roman"/>
          <w:sz w:val="26"/>
          <w:szCs w:val="26"/>
        </w:rPr>
        <w:t xml:space="preserve"> </w:t>
      </w:r>
      <w:r w:rsidRPr="006073D6">
        <w:rPr>
          <w:rFonts w:ascii="Times New Roman" w:hAnsi="Times New Roman" w:cs="Times New Roman"/>
          <w:sz w:val="26"/>
          <w:szCs w:val="26"/>
        </w:rPr>
        <w:t>201</w:t>
      </w:r>
      <w:r w:rsidR="00601164" w:rsidRPr="006073D6">
        <w:rPr>
          <w:rFonts w:ascii="Times New Roman" w:hAnsi="Times New Roman" w:cs="Times New Roman"/>
          <w:sz w:val="26"/>
          <w:szCs w:val="26"/>
        </w:rPr>
        <w:t>7</w:t>
      </w:r>
    </w:p>
    <w:p w:rsidR="00601164" w:rsidRPr="009C1B9B" w:rsidRDefault="00601164" w:rsidP="006011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C1B9B">
        <w:rPr>
          <w:rFonts w:ascii="Times New Roman" w:eastAsia="Times New Roman" w:hAnsi="Times New Roman" w:cs="Times New Roman"/>
          <w:color w:val="000000" w:themeColor="text1"/>
        </w:rPr>
        <w:t>Managing </w:t>
      </w:r>
    </w:p>
    <w:p w:rsidR="00601164" w:rsidRPr="009C1B9B" w:rsidRDefault="00601164" w:rsidP="006011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C1B9B">
        <w:rPr>
          <w:rFonts w:ascii="Times New Roman" w:eastAsia="Times New Roman" w:hAnsi="Times New Roman" w:cs="Times New Roman"/>
          <w:color w:val="000000" w:themeColor="text1"/>
        </w:rPr>
        <w:t>· Admissions, Patient care, Customer service</w:t>
      </w:r>
      <w:r w:rsidR="00731C5B" w:rsidRPr="009C1B9B">
        <w:rPr>
          <w:rFonts w:ascii="Times New Roman" w:eastAsia="Times New Roman" w:hAnsi="Times New Roman" w:cs="Times New Roman"/>
          <w:color w:val="000000" w:themeColor="text1"/>
        </w:rPr>
        <w:t>.</w:t>
      </w:r>
      <w:r w:rsidRPr="009C1B9B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601164" w:rsidRPr="009C1B9B" w:rsidRDefault="00601164" w:rsidP="006011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C1B9B">
        <w:rPr>
          <w:rFonts w:ascii="Times New Roman" w:eastAsia="Times New Roman" w:hAnsi="Times New Roman" w:cs="Times New Roman"/>
          <w:color w:val="000000" w:themeColor="text1"/>
        </w:rPr>
        <w:t>· Medication administration (IV, IM, SC, P</w:t>
      </w:r>
      <w:r w:rsidR="00731C5B" w:rsidRPr="009C1B9B">
        <w:rPr>
          <w:rFonts w:ascii="Times New Roman" w:eastAsia="Times New Roman" w:hAnsi="Times New Roman" w:cs="Times New Roman"/>
          <w:color w:val="000000" w:themeColor="text1"/>
        </w:rPr>
        <w:t>O</w:t>
      </w:r>
      <w:r w:rsidRPr="009C1B9B">
        <w:rPr>
          <w:rFonts w:ascii="Times New Roman" w:eastAsia="Times New Roman" w:hAnsi="Times New Roman" w:cs="Times New Roman"/>
          <w:color w:val="000000" w:themeColor="text1"/>
        </w:rPr>
        <w:t>)</w:t>
      </w:r>
      <w:r w:rsidR="00731C5B" w:rsidRPr="009C1B9B">
        <w:rPr>
          <w:rFonts w:ascii="Times New Roman" w:eastAsia="Times New Roman" w:hAnsi="Times New Roman" w:cs="Times New Roman"/>
          <w:color w:val="000000" w:themeColor="text1"/>
        </w:rPr>
        <w:t>.</w:t>
      </w:r>
      <w:r w:rsidRPr="009C1B9B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601164" w:rsidRPr="009C1B9B" w:rsidRDefault="00601164" w:rsidP="006011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C1B9B">
        <w:rPr>
          <w:rFonts w:ascii="Times New Roman" w:eastAsia="Times New Roman" w:hAnsi="Times New Roman" w:cs="Times New Roman"/>
          <w:color w:val="000000" w:themeColor="text1"/>
        </w:rPr>
        <w:t>· Treatments (wound vacuums, suture &amp; staple removal)</w:t>
      </w:r>
      <w:r w:rsidR="00731C5B" w:rsidRPr="009C1B9B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D4187F" w:rsidRPr="009C1B9B" w:rsidRDefault="00601164" w:rsidP="006011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C1B9B">
        <w:rPr>
          <w:rFonts w:ascii="Times New Roman" w:eastAsia="Times New Roman" w:hAnsi="Times New Roman" w:cs="Times New Roman"/>
          <w:color w:val="000000" w:themeColor="text1"/>
        </w:rPr>
        <w:t>· Transcription of MD orders, Monthly Summaries</w:t>
      </w:r>
      <w:r w:rsidR="00731C5B" w:rsidRPr="009C1B9B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731C5B" w:rsidRPr="006073D6" w:rsidRDefault="006073D6" w:rsidP="00731C5B">
      <w:pPr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b/>
          <w:iCs/>
          <w:caps/>
          <w:sz w:val="26"/>
          <w:szCs w:val="26"/>
          <w:lang w:eastAsia="ja-JP"/>
        </w:rPr>
      </w:pPr>
      <w:r w:rsidRPr="006073D6">
        <w:rPr>
          <w:rFonts w:ascii="Times New Roman" w:eastAsiaTheme="majorEastAsia" w:hAnsi="Times New Roman" w:cs="Times New Roman"/>
          <w:b/>
          <w:iCs/>
          <w:sz w:val="26"/>
          <w:szCs w:val="26"/>
          <w:lang w:eastAsia="ja-JP"/>
        </w:rPr>
        <w:t>2000</w:t>
      </w:r>
      <w:r>
        <w:rPr>
          <w:rFonts w:ascii="Times New Roman" w:eastAsiaTheme="majorEastAsia" w:hAnsi="Times New Roman" w:cs="Times New Roman"/>
          <w:b/>
          <w:iCs/>
          <w:sz w:val="26"/>
          <w:szCs w:val="26"/>
          <w:lang w:eastAsia="ja-JP"/>
        </w:rPr>
        <w:t xml:space="preserve"> -2009 </w:t>
      </w:r>
      <w:r w:rsidRPr="006073D6">
        <w:rPr>
          <w:rFonts w:ascii="Times New Roman" w:eastAsiaTheme="majorEastAsia" w:hAnsi="Times New Roman" w:cs="Times New Roman"/>
          <w:b/>
          <w:iCs/>
          <w:sz w:val="26"/>
          <w:szCs w:val="26"/>
          <w:lang w:eastAsia="ja-JP"/>
        </w:rPr>
        <w:t>Pineknoll Nursing Center, Lexington</w:t>
      </w:r>
      <w:r w:rsidR="006951DF">
        <w:rPr>
          <w:rFonts w:ascii="Times New Roman" w:eastAsiaTheme="majorEastAsia" w:hAnsi="Times New Roman" w:cs="Times New Roman"/>
          <w:b/>
          <w:iCs/>
          <w:sz w:val="26"/>
          <w:szCs w:val="26"/>
          <w:lang w:eastAsia="ja-JP"/>
        </w:rPr>
        <w:t>,</w:t>
      </w:r>
      <w:r w:rsidRPr="006073D6">
        <w:rPr>
          <w:rFonts w:ascii="Times New Roman" w:eastAsiaTheme="majorEastAsia" w:hAnsi="Times New Roman" w:cs="Times New Roman"/>
          <w:b/>
          <w:iCs/>
          <w:sz w:val="26"/>
          <w:szCs w:val="26"/>
          <w:lang w:eastAsia="ja-JP"/>
        </w:rPr>
        <w:t xml:space="preserve"> M</w:t>
      </w:r>
      <w:r w:rsidR="0093526E">
        <w:rPr>
          <w:rFonts w:ascii="Times New Roman" w:eastAsiaTheme="majorEastAsia" w:hAnsi="Times New Roman" w:cs="Times New Roman"/>
          <w:b/>
          <w:iCs/>
          <w:sz w:val="26"/>
          <w:szCs w:val="26"/>
          <w:lang w:eastAsia="ja-JP"/>
        </w:rPr>
        <w:t>A</w:t>
      </w:r>
      <w:r w:rsidRPr="006073D6">
        <w:rPr>
          <w:rFonts w:ascii="Times New Roman" w:eastAsiaTheme="majorEastAsia" w:hAnsi="Times New Roman" w:cs="Times New Roman"/>
          <w:b/>
          <w:iCs/>
          <w:sz w:val="26"/>
          <w:szCs w:val="26"/>
          <w:lang w:eastAsia="ja-JP"/>
        </w:rPr>
        <w:t> - </w:t>
      </w:r>
      <w:r w:rsidRPr="006073D6">
        <w:rPr>
          <w:rFonts w:ascii="Times New Roman" w:eastAsiaTheme="majorEastAsia" w:hAnsi="Times New Roman" w:cs="Times New Roman"/>
          <w:iCs/>
          <w:sz w:val="26"/>
          <w:szCs w:val="26"/>
          <w:lang w:eastAsia="ja-JP"/>
        </w:rPr>
        <w:t>Charge Nurse/Supervisor- Long-Term- Geriatric Unit</w:t>
      </w:r>
    </w:p>
    <w:p w:rsidR="00731C5B" w:rsidRPr="009C1B9B" w:rsidRDefault="00731C5B" w:rsidP="00731C5B">
      <w:pPr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iCs/>
          <w:caps/>
          <w:lang w:eastAsia="ja-JP"/>
        </w:rPr>
      </w:pPr>
      <w:r w:rsidRPr="009C1B9B">
        <w:rPr>
          <w:rFonts w:ascii="Times New Roman" w:eastAsiaTheme="majorEastAsia" w:hAnsi="Times New Roman" w:cs="Times New Roman"/>
          <w:iCs/>
          <w:caps/>
          <w:lang w:eastAsia="ja-JP"/>
        </w:rPr>
        <w:t xml:space="preserve">· </w:t>
      </w:r>
      <w:r w:rsidR="00251787" w:rsidRPr="009C1B9B">
        <w:rPr>
          <w:rFonts w:ascii="Times New Roman" w:eastAsiaTheme="majorEastAsia" w:hAnsi="Times New Roman" w:cs="Times New Roman"/>
          <w:iCs/>
          <w:caps/>
          <w:lang w:eastAsia="ja-JP"/>
        </w:rPr>
        <w:t>A</w:t>
      </w:r>
      <w:r w:rsidR="00251787" w:rsidRPr="009C1B9B">
        <w:rPr>
          <w:rFonts w:ascii="Times New Roman" w:eastAsiaTheme="majorEastAsia" w:hAnsi="Times New Roman" w:cs="Times New Roman"/>
          <w:iCs/>
          <w:lang w:eastAsia="ja-JP"/>
        </w:rPr>
        <w:t>dmissions, medication administration, treatments </w:t>
      </w:r>
    </w:p>
    <w:p w:rsidR="00731C5B" w:rsidRPr="009C1B9B" w:rsidRDefault="00251787" w:rsidP="00731C5B">
      <w:pPr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iCs/>
          <w:lang w:eastAsia="ja-JP"/>
        </w:rPr>
      </w:pPr>
      <w:r w:rsidRPr="009C1B9B">
        <w:rPr>
          <w:rFonts w:ascii="Times New Roman" w:eastAsiaTheme="majorEastAsia" w:hAnsi="Times New Roman" w:cs="Times New Roman"/>
          <w:iCs/>
          <w:lang w:eastAsia="ja-JP"/>
        </w:rPr>
        <w:t>· patient care/ ADLS</w:t>
      </w:r>
      <w:r w:rsidR="00AD5FA1" w:rsidRPr="009C1B9B">
        <w:rPr>
          <w:rFonts w:ascii="Times New Roman" w:eastAsiaTheme="majorEastAsia" w:hAnsi="Times New Roman" w:cs="Times New Roman"/>
          <w:iCs/>
          <w:lang w:eastAsia="ja-JP"/>
        </w:rPr>
        <w:t>.</w:t>
      </w:r>
    </w:p>
    <w:p w:rsidR="00AD5FA1" w:rsidRPr="00D451A4" w:rsidRDefault="00AD5FA1" w:rsidP="00AD5F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451A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2004- 2005 Melrose-Wakefield Hospital, Wakefield</w:t>
      </w:r>
      <w:r w:rsidR="009352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,</w:t>
      </w:r>
      <w:r w:rsidRPr="00D451A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M</w:t>
      </w:r>
      <w:r w:rsidR="00D451A4" w:rsidRPr="00D451A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</w:t>
      </w:r>
      <w:r w:rsidR="009352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AD5FA1" w:rsidRPr="009C1B9B" w:rsidRDefault="00AD5FA1" w:rsidP="00AD5F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C1B9B">
        <w:rPr>
          <w:rFonts w:ascii="Times New Roman" w:eastAsia="Times New Roman" w:hAnsi="Times New Roman" w:cs="Times New Roman"/>
          <w:color w:val="000000" w:themeColor="text1"/>
        </w:rPr>
        <w:t>· PCA, ADLs, EKGs.</w:t>
      </w:r>
    </w:p>
    <w:p w:rsidR="00AD5FA1" w:rsidRPr="00D451A4" w:rsidRDefault="00401E16" w:rsidP="00D70063">
      <w:pPr>
        <w:pStyle w:val="Heading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451A4">
        <w:rPr>
          <w:rFonts w:ascii="Times New Roman" w:hAnsi="Times New Roman" w:cs="Times New Roman"/>
          <w:b/>
          <w:color w:val="auto"/>
          <w:sz w:val="26"/>
          <w:szCs w:val="26"/>
        </w:rPr>
        <w:t xml:space="preserve">2002 – 2006 </w:t>
      </w:r>
      <w:r w:rsidR="009C1B9B" w:rsidRPr="00D451A4">
        <w:rPr>
          <w:rFonts w:ascii="Times New Roman" w:hAnsi="Times New Roman" w:cs="Times New Roman"/>
          <w:b/>
          <w:caps w:val="0"/>
          <w:color w:val="auto"/>
          <w:sz w:val="26"/>
          <w:szCs w:val="26"/>
        </w:rPr>
        <w:t>Boston Globe – Customer Service Department – Supervisor Client Satisfaction</w:t>
      </w:r>
    </w:p>
    <w:p w:rsidR="009C1B9B" w:rsidRPr="009C1B9B" w:rsidRDefault="009C1B9B" w:rsidP="009C1B9B">
      <w:pPr>
        <w:pStyle w:val="Heading4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caps w:val="0"/>
          <w:sz w:val="24"/>
        </w:rPr>
        <w:t>. H</w:t>
      </w:r>
      <w:r w:rsidRPr="009C1B9B">
        <w:rPr>
          <w:rFonts w:ascii="Times New Roman" w:hAnsi="Times New Roman" w:cs="Times New Roman"/>
          <w:b w:val="0"/>
          <w:caps w:val="0"/>
          <w:sz w:val="24"/>
        </w:rPr>
        <w:t>andling different types of complaints regarding billing/delivery issues and credit follow-ups</w:t>
      </w:r>
      <w:r>
        <w:rPr>
          <w:rFonts w:ascii="Times New Roman" w:hAnsi="Times New Roman" w:cs="Times New Roman"/>
          <w:b w:val="0"/>
          <w:caps w:val="0"/>
          <w:sz w:val="24"/>
        </w:rPr>
        <w:t>.</w:t>
      </w:r>
    </w:p>
    <w:sdt>
      <w:sdtPr>
        <w:rPr>
          <w:rFonts w:ascii="Times New Roman" w:hAnsi="Times New Roman" w:cs="Times New Roman"/>
        </w:rPr>
        <w:id w:val="1745452497"/>
        <w:placeholder>
          <w:docPart w:val="DCBF9D78589D465BAD6454E1418B3221"/>
        </w:placeholder>
        <w:temporary/>
        <w:showingPlcHdr/>
        <w15:appearance w15:val="hidden"/>
      </w:sdtPr>
      <w:sdtEndPr/>
      <w:sdtContent>
        <w:p w:rsidR="00D70063" w:rsidRPr="009C1B9B" w:rsidRDefault="00D70063" w:rsidP="00D70063">
          <w:pPr>
            <w:pStyle w:val="Heading3"/>
            <w:rPr>
              <w:rFonts w:ascii="Times New Roman" w:hAnsi="Times New Roman" w:cs="Times New Roman"/>
            </w:rPr>
          </w:pPr>
          <w:r w:rsidRPr="009C1B9B">
            <w:rPr>
              <w:rFonts w:ascii="Times New Roman" w:hAnsi="Times New Roman" w:cs="Times New Roman"/>
            </w:rPr>
            <w:t>Education</w:t>
          </w:r>
        </w:p>
      </w:sdtContent>
    </w:sdt>
    <w:p w:rsidR="00912D0D" w:rsidRPr="009C1B9B" w:rsidRDefault="00912D0D" w:rsidP="00912D0D">
      <w:pPr>
        <w:spacing w:after="0"/>
        <w:rPr>
          <w:rStyle w:val="Heading4Char"/>
          <w:rFonts w:ascii="Times New Roman" w:hAnsi="Times New Roman" w:cs="Times New Roman"/>
          <w:sz w:val="24"/>
        </w:rPr>
      </w:pPr>
      <w:r w:rsidRPr="009C1B9B">
        <w:rPr>
          <w:rStyle w:val="Heading4Char"/>
          <w:rFonts w:ascii="Times New Roman" w:hAnsi="Times New Roman" w:cs="Times New Roman"/>
          <w:caps w:val="0"/>
          <w:sz w:val="24"/>
        </w:rPr>
        <w:t>Current: Regis College, PMHNP Track</w:t>
      </w:r>
    </w:p>
    <w:p w:rsidR="00912D0D" w:rsidRPr="009C1B9B" w:rsidRDefault="00912D0D" w:rsidP="00912D0D">
      <w:pPr>
        <w:spacing w:after="0"/>
        <w:rPr>
          <w:rStyle w:val="Heading4Char"/>
          <w:rFonts w:ascii="Times New Roman" w:hAnsi="Times New Roman" w:cs="Times New Roman"/>
          <w:sz w:val="24"/>
        </w:rPr>
      </w:pPr>
      <w:r w:rsidRPr="009C1B9B">
        <w:rPr>
          <w:rStyle w:val="Heading4Char"/>
          <w:rFonts w:ascii="Times New Roman" w:hAnsi="Times New Roman" w:cs="Times New Roman"/>
          <w:caps w:val="0"/>
          <w:sz w:val="24"/>
        </w:rPr>
        <w:t>Salem State University, Salem M</w:t>
      </w:r>
      <w:r w:rsidR="00D76C7B" w:rsidRPr="009C1B9B">
        <w:rPr>
          <w:rStyle w:val="Heading4Char"/>
          <w:rFonts w:ascii="Times New Roman" w:hAnsi="Times New Roman" w:cs="Times New Roman"/>
          <w:caps w:val="0"/>
          <w:sz w:val="24"/>
        </w:rPr>
        <w:t>A.</w:t>
      </w:r>
      <w:r w:rsidRPr="009C1B9B">
        <w:rPr>
          <w:rStyle w:val="Heading4Char"/>
          <w:rFonts w:ascii="Times New Roman" w:hAnsi="Times New Roman" w:cs="Times New Roman"/>
          <w:caps w:val="0"/>
          <w:sz w:val="24"/>
        </w:rPr>
        <w:t xml:space="preserve"> 2011  </w:t>
      </w:r>
    </w:p>
    <w:p w:rsidR="00912D0D" w:rsidRPr="009C1B9B" w:rsidRDefault="00912D0D" w:rsidP="00912D0D">
      <w:pPr>
        <w:spacing w:after="0"/>
        <w:rPr>
          <w:rStyle w:val="Heading4Char"/>
          <w:rFonts w:ascii="Times New Roman" w:hAnsi="Times New Roman" w:cs="Times New Roman"/>
          <w:b w:val="0"/>
          <w:sz w:val="24"/>
        </w:rPr>
      </w:pPr>
      <w:r w:rsidRPr="009C1B9B">
        <w:rPr>
          <w:rStyle w:val="Heading4Char"/>
          <w:rFonts w:ascii="Times New Roman" w:hAnsi="Times New Roman" w:cs="Times New Roman"/>
          <w:b w:val="0"/>
          <w:caps w:val="0"/>
          <w:sz w:val="24"/>
        </w:rPr>
        <w:t xml:space="preserve">Bachelor </w:t>
      </w:r>
      <w:r w:rsidR="00D76C7B" w:rsidRPr="009C1B9B">
        <w:rPr>
          <w:rStyle w:val="Heading4Char"/>
          <w:rFonts w:ascii="Times New Roman" w:hAnsi="Times New Roman" w:cs="Times New Roman"/>
          <w:b w:val="0"/>
          <w:caps w:val="0"/>
          <w:sz w:val="24"/>
        </w:rPr>
        <w:t>of</w:t>
      </w:r>
      <w:r w:rsidRPr="009C1B9B">
        <w:rPr>
          <w:rStyle w:val="Heading4Char"/>
          <w:rFonts w:ascii="Times New Roman" w:hAnsi="Times New Roman" w:cs="Times New Roman"/>
          <w:b w:val="0"/>
          <w:caps w:val="0"/>
          <w:sz w:val="24"/>
        </w:rPr>
        <w:t xml:space="preserve"> Science In Nursing, BS</w:t>
      </w:r>
      <w:r w:rsidR="00D76C7B" w:rsidRPr="009C1B9B">
        <w:rPr>
          <w:rStyle w:val="Heading4Char"/>
          <w:rFonts w:ascii="Times New Roman" w:hAnsi="Times New Roman" w:cs="Times New Roman"/>
          <w:b w:val="0"/>
          <w:caps w:val="0"/>
          <w:sz w:val="24"/>
        </w:rPr>
        <w:t>N</w:t>
      </w:r>
    </w:p>
    <w:p w:rsidR="00912D0D" w:rsidRPr="009C1B9B" w:rsidRDefault="00912D0D" w:rsidP="00912D0D">
      <w:pPr>
        <w:spacing w:after="0"/>
        <w:rPr>
          <w:rStyle w:val="Heading4Char"/>
          <w:rFonts w:ascii="Times New Roman" w:hAnsi="Times New Roman" w:cs="Times New Roman"/>
          <w:sz w:val="24"/>
        </w:rPr>
      </w:pPr>
      <w:r w:rsidRPr="009C1B9B">
        <w:rPr>
          <w:rStyle w:val="Heading4Char"/>
          <w:rFonts w:ascii="Times New Roman" w:hAnsi="Times New Roman" w:cs="Times New Roman"/>
          <w:caps w:val="0"/>
          <w:sz w:val="24"/>
        </w:rPr>
        <w:t>Mass-Bay Community College, Framingham, M</w:t>
      </w:r>
      <w:r w:rsidR="00D76C7B" w:rsidRPr="009C1B9B">
        <w:rPr>
          <w:rStyle w:val="Heading4Char"/>
          <w:rFonts w:ascii="Times New Roman" w:hAnsi="Times New Roman" w:cs="Times New Roman"/>
          <w:caps w:val="0"/>
          <w:sz w:val="24"/>
        </w:rPr>
        <w:t>A</w:t>
      </w:r>
      <w:r w:rsidRPr="009C1B9B">
        <w:rPr>
          <w:rStyle w:val="Heading4Char"/>
          <w:rFonts w:ascii="Times New Roman" w:hAnsi="Times New Roman" w:cs="Times New Roman"/>
          <w:caps w:val="0"/>
          <w:sz w:val="24"/>
        </w:rPr>
        <w:t xml:space="preserve"> 2006 </w:t>
      </w:r>
    </w:p>
    <w:p w:rsidR="00912D0D" w:rsidRPr="009C1B9B" w:rsidRDefault="00912D0D" w:rsidP="00912D0D">
      <w:pPr>
        <w:spacing w:after="0"/>
        <w:rPr>
          <w:rStyle w:val="Heading4Char"/>
          <w:rFonts w:ascii="Times New Roman" w:hAnsi="Times New Roman" w:cs="Times New Roman"/>
          <w:b w:val="0"/>
          <w:sz w:val="24"/>
        </w:rPr>
      </w:pPr>
      <w:r w:rsidRPr="009C1B9B">
        <w:rPr>
          <w:rStyle w:val="Heading4Char"/>
          <w:rFonts w:ascii="Times New Roman" w:hAnsi="Times New Roman" w:cs="Times New Roman"/>
          <w:b w:val="0"/>
          <w:caps w:val="0"/>
          <w:sz w:val="24"/>
        </w:rPr>
        <w:t>Licensed Practical Nurse </w:t>
      </w:r>
    </w:p>
    <w:p w:rsidR="00912D0D" w:rsidRPr="009C1B9B" w:rsidRDefault="00912D0D" w:rsidP="00912D0D">
      <w:pPr>
        <w:spacing w:after="0"/>
        <w:rPr>
          <w:rStyle w:val="Heading4Char"/>
          <w:rFonts w:ascii="Times New Roman" w:hAnsi="Times New Roman" w:cs="Times New Roman"/>
          <w:sz w:val="24"/>
        </w:rPr>
      </w:pPr>
      <w:r w:rsidRPr="009C1B9B">
        <w:rPr>
          <w:rStyle w:val="Heading4Char"/>
          <w:rFonts w:ascii="Times New Roman" w:hAnsi="Times New Roman" w:cs="Times New Roman"/>
          <w:caps w:val="0"/>
          <w:sz w:val="24"/>
        </w:rPr>
        <w:t>International Correspondence School, 2004  </w:t>
      </w:r>
    </w:p>
    <w:p w:rsidR="00912D0D" w:rsidRPr="009C1B9B" w:rsidRDefault="00912D0D" w:rsidP="00912D0D">
      <w:pPr>
        <w:spacing w:after="0"/>
        <w:rPr>
          <w:rStyle w:val="Heading4Char"/>
          <w:rFonts w:ascii="Times New Roman" w:hAnsi="Times New Roman" w:cs="Times New Roman"/>
          <w:b w:val="0"/>
          <w:sz w:val="24"/>
        </w:rPr>
      </w:pPr>
      <w:r w:rsidRPr="009C1B9B">
        <w:rPr>
          <w:rStyle w:val="Heading4Char"/>
          <w:rFonts w:ascii="Times New Roman" w:hAnsi="Times New Roman" w:cs="Times New Roman"/>
          <w:b w:val="0"/>
          <w:caps w:val="0"/>
          <w:sz w:val="24"/>
        </w:rPr>
        <w:t>Personal Computer Specialist,  </w:t>
      </w:r>
    </w:p>
    <w:p w:rsidR="00912D0D" w:rsidRPr="009C1B9B" w:rsidRDefault="00912D0D" w:rsidP="00912D0D">
      <w:pPr>
        <w:spacing w:after="0"/>
        <w:rPr>
          <w:rStyle w:val="Heading4Char"/>
          <w:rFonts w:ascii="Times New Roman" w:hAnsi="Times New Roman" w:cs="Times New Roman"/>
          <w:sz w:val="24"/>
        </w:rPr>
      </w:pPr>
      <w:r w:rsidRPr="009C1B9B">
        <w:rPr>
          <w:rStyle w:val="Heading4Char"/>
          <w:rFonts w:ascii="Times New Roman" w:hAnsi="Times New Roman" w:cs="Times New Roman"/>
          <w:caps w:val="0"/>
          <w:sz w:val="24"/>
        </w:rPr>
        <w:t>American Red Cross, Boston, M</w:t>
      </w:r>
      <w:r w:rsidR="00D76C7B" w:rsidRPr="009C1B9B">
        <w:rPr>
          <w:rStyle w:val="Heading4Char"/>
          <w:rFonts w:ascii="Times New Roman" w:hAnsi="Times New Roman" w:cs="Times New Roman"/>
          <w:caps w:val="0"/>
          <w:sz w:val="24"/>
        </w:rPr>
        <w:t>A</w:t>
      </w:r>
      <w:r w:rsidRPr="009C1B9B">
        <w:rPr>
          <w:rStyle w:val="Heading4Char"/>
          <w:rFonts w:ascii="Times New Roman" w:hAnsi="Times New Roman" w:cs="Times New Roman"/>
          <w:caps w:val="0"/>
          <w:sz w:val="24"/>
        </w:rPr>
        <w:t xml:space="preserve"> 1996  </w:t>
      </w:r>
    </w:p>
    <w:p w:rsidR="0044748F" w:rsidRPr="009C1B9B" w:rsidRDefault="00912D0D" w:rsidP="00912D0D">
      <w:pPr>
        <w:spacing w:after="0"/>
        <w:rPr>
          <w:rFonts w:ascii="Times New Roman" w:hAnsi="Times New Roman" w:cs="Times New Roman"/>
        </w:rPr>
      </w:pPr>
      <w:r w:rsidRPr="009C1B9B">
        <w:rPr>
          <w:rStyle w:val="Heading4Char"/>
          <w:rFonts w:ascii="Times New Roman" w:hAnsi="Times New Roman" w:cs="Times New Roman"/>
          <w:b w:val="0"/>
          <w:caps w:val="0"/>
          <w:sz w:val="24"/>
        </w:rPr>
        <w:t xml:space="preserve">Nursing Assistant </w:t>
      </w:r>
      <w:r w:rsidR="00D451A4" w:rsidRPr="009C1B9B">
        <w:rPr>
          <w:rStyle w:val="Heading4Char"/>
          <w:rFonts w:ascii="Times New Roman" w:hAnsi="Times New Roman" w:cs="Times New Roman"/>
          <w:b w:val="0"/>
          <w:caps w:val="0"/>
          <w:sz w:val="24"/>
        </w:rPr>
        <w:t>and</w:t>
      </w:r>
      <w:r w:rsidRPr="009C1B9B">
        <w:rPr>
          <w:rStyle w:val="Heading4Char"/>
          <w:rFonts w:ascii="Times New Roman" w:hAnsi="Times New Roman" w:cs="Times New Roman"/>
          <w:b w:val="0"/>
          <w:caps w:val="0"/>
          <w:sz w:val="24"/>
        </w:rPr>
        <w:t xml:space="preserve"> Home Health Aide</w:t>
      </w:r>
      <w:r w:rsidR="00D76C7B" w:rsidRPr="009C1B9B">
        <w:rPr>
          <w:rStyle w:val="Heading4Char"/>
          <w:rFonts w:ascii="Times New Roman" w:hAnsi="Times New Roman" w:cs="Times New Roman"/>
          <w:b w:val="0"/>
          <w:caps w:val="0"/>
          <w:sz w:val="24"/>
        </w:rPr>
        <w:t xml:space="preserve"> </w:t>
      </w:r>
    </w:p>
    <w:p w:rsidR="00FC0559" w:rsidRDefault="00FC0559" w:rsidP="00D4187F">
      <w:pPr>
        <w:spacing w:after="0" w:line="240" w:lineRule="auto"/>
        <w:contextualSpacing/>
        <w:rPr>
          <w:rFonts w:ascii="Times New Roman" w:eastAsiaTheme="majorEastAsia" w:hAnsi="Times New Roman" w:cs="Times New Roman"/>
          <w:caps/>
          <w:color w:val="864A04" w:themeColor="accent1" w:themeShade="80"/>
          <w:sz w:val="36"/>
          <w:lang w:eastAsia="ja-JP"/>
        </w:rPr>
      </w:pPr>
      <w:r w:rsidRPr="00FC0559">
        <w:rPr>
          <w:rFonts w:ascii="Times New Roman" w:eastAsiaTheme="majorEastAsia" w:hAnsi="Times New Roman" w:cs="Times New Roman"/>
          <w:caps/>
          <w:color w:val="864A04" w:themeColor="accent1" w:themeShade="80"/>
          <w:sz w:val="36"/>
          <w:lang w:eastAsia="ja-JP"/>
        </w:rPr>
        <w:t>LICENSES AND CERTIFICATES</w:t>
      </w:r>
    </w:p>
    <w:p w:rsidR="00FC0559" w:rsidRPr="00FC0559" w:rsidRDefault="00FC0559" w:rsidP="00FC05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FC055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Degree: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Bachelor of Science in Nursing, RN- BSN, 2012</w:t>
      </w:r>
      <w:r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. </w:t>
      </w:r>
      <w:r w:rsidRPr="00FC055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Certificate: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Licensed</w:t>
      </w:r>
      <w:r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>Practical Nurse, LPN, May, 2006</w:t>
      </w:r>
      <w:r>
        <w:rPr>
          <w:rFonts w:ascii="Times New Roman" w:eastAsia="Times New Roman" w:hAnsi="Times New Roman" w:cs="Times New Roman"/>
          <w:color w:val="000000" w:themeColor="text1"/>
          <w:lang w:eastAsia="bg-BG"/>
        </w:rPr>
        <w:t>.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r w:rsidRPr="00FC055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Diploma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>: Personal Computer Specialist, 2004</w:t>
      </w:r>
      <w:r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. </w:t>
      </w:r>
      <w:r w:rsidRPr="00FC055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Certificate: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Nursing Assistant and Home Health Aide, 1996</w:t>
      </w:r>
      <w:r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. </w:t>
      </w:r>
      <w:r w:rsidRPr="00D451A4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Degree: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Hotel</w:t>
      </w:r>
    </w:p>
    <w:p w:rsidR="00FC0559" w:rsidRPr="00FC0559" w:rsidRDefault="00FC0559" w:rsidP="00FC05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>Management and Hospitality, 1994</w:t>
      </w:r>
      <w:r w:rsidR="006073D6">
        <w:rPr>
          <w:rFonts w:ascii="Times New Roman" w:eastAsia="Times New Roman" w:hAnsi="Times New Roman" w:cs="Times New Roman"/>
          <w:color w:val="000000" w:themeColor="text1"/>
          <w:lang w:eastAsia="bg-BG"/>
        </w:rPr>
        <w:t>.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r w:rsidRPr="006073D6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Certificate: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FEMA by the Emergency</w:t>
      </w:r>
      <w:r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>Management Institute</w:t>
      </w:r>
      <w:r w:rsidR="006073D6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. </w:t>
      </w:r>
      <w:r w:rsidRPr="006073D6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Certificate: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Small Pox Vaccination Administration</w:t>
      </w:r>
      <w:r w:rsidR="006073D6">
        <w:rPr>
          <w:rFonts w:ascii="Times New Roman" w:eastAsia="Times New Roman" w:hAnsi="Times New Roman" w:cs="Times New Roman"/>
          <w:color w:val="000000" w:themeColor="text1"/>
          <w:lang w:eastAsia="bg-BG"/>
        </w:rPr>
        <w:t>.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> </w:t>
      </w:r>
      <w:r w:rsidRPr="006073D6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Certificate: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CPR </w:t>
      </w:r>
    </w:p>
    <w:p w:rsidR="00D70063" w:rsidRPr="009C1B9B" w:rsidRDefault="00FC0559" w:rsidP="00FC055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073D6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Certificate:</w:t>
      </w:r>
      <w:r w:rsidRPr="00FC0559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Geriatrics Fall Prevention</w:t>
      </w:r>
    </w:p>
    <w:sectPr w:rsidR="00D70063" w:rsidRPr="009C1B9B" w:rsidSect="00FD7C04">
      <w:headerReference w:type="default" r:id="rId12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DD6" w:rsidRDefault="00E96DD6" w:rsidP="00187B92">
      <w:pPr>
        <w:spacing w:after="0" w:line="240" w:lineRule="auto"/>
      </w:pPr>
      <w:r>
        <w:separator/>
      </w:r>
    </w:p>
  </w:endnote>
  <w:endnote w:type="continuationSeparator" w:id="0">
    <w:p w:rsidR="00E96DD6" w:rsidRDefault="00E96DD6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DD6" w:rsidRDefault="00E96DD6" w:rsidP="00187B92">
      <w:pPr>
        <w:spacing w:after="0" w:line="240" w:lineRule="auto"/>
      </w:pPr>
      <w:r>
        <w:separator/>
      </w:r>
    </w:p>
  </w:footnote>
  <w:footnote w:type="continuationSeparator" w:id="0">
    <w:p w:rsidR="00E96DD6" w:rsidRDefault="00E96DD6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6396D0C6" wp14:editId="2BD41A7E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70"/>
                              </w:tblGrid>
                              <w:tr w:rsidR="002C0739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p w:rsidR="002C0739" w:rsidRPr="00187B92" w:rsidRDefault="00556717" w:rsidP="00187B92">
                                    <w:pPr>
                                      <w:pStyle w:val="Title"/>
                                    </w:pPr>
                                    <w:r>
                                      <w:t>ted mcgowan</w:t>
                                    </w:r>
                                  </w:p>
                                  <w:p w:rsidR="002C0739" w:rsidRPr="00970D57" w:rsidRDefault="00556717" w:rsidP="00970D57">
                                    <w:pPr>
                                      <w:pStyle w:val="Subtitle"/>
                                    </w:pPr>
                                    <w:r>
                                      <w:t>office manager</w:t>
                                    </w:r>
                                  </w:p>
                                </w:tc>
                              </w:tr>
                            </w:tbl>
                            <w:p w:rsidR="009F0771" w:rsidRDefault="00E96DD6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396D0C6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70"/>
                        </w:tblGrid>
                        <w:tr w:rsidR="002C0739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p w:rsidR="002C0739" w:rsidRPr="00187B92" w:rsidRDefault="00556717" w:rsidP="00187B92">
                              <w:pPr>
                                <w:pStyle w:val="Title"/>
                              </w:pPr>
                              <w:r>
                                <w:t>ted mcgowan</w:t>
                              </w:r>
                            </w:p>
                            <w:p w:rsidR="002C0739" w:rsidRPr="00970D57" w:rsidRDefault="00556717" w:rsidP="00970D57">
                              <w:pPr>
                                <w:pStyle w:val="Subtitle"/>
                              </w:pPr>
                              <w:r>
                                <w:t>office manager</w:t>
                              </w:r>
                            </w:p>
                          </w:tc>
                        </w:tr>
                      </w:tbl>
                      <w:p w:rsidR="009F0771" w:rsidRDefault="004441B6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zsjQzMbQwMzM1NDJT0lEKTi0uzszPAykwrgUAo10u1iwAAAA="/>
  </w:docVars>
  <w:rsids>
    <w:rsidRoot w:val="0019727A"/>
    <w:rsid w:val="000412B1"/>
    <w:rsid w:val="001340F5"/>
    <w:rsid w:val="00157B6F"/>
    <w:rsid w:val="00167558"/>
    <w:rsid w:val="00187B92"/>
    <w:rsid w:val="0019727A"/>
    <w:rsid w:val="00251787"/>
    <w:rsid w:val="00293B83"/>
    <w:rsid w:val="002C0739"/>
    <w:rsid w:val="00311088"/>
    <w:rsid w:val="0031156D"/>
    <w:rsid w:val="0039505A"/>
    <w:rsid w:val="00401E16"/>
    <w:rsid w:val="00431971"/>
    <w:rsid w:val="004441B6"/>
    <w:rsid w:val="0044748F"/>
    <w:rsid w:val="00486E5D"/>
    <w:rsid w:val="00556717"/>
    <w:rsid w:val="00581FC8"/>
    <w:rsid w:val="005F41D0"/>
    <w:rsid w:val="00601164"/>
    <w:rsid w:val="006073D6"/>
    <w:rsid w:val="006951DF"/>
    <w:rsid w:val="006A3CE7"/>
    <w:rsid w:val="006B6D95"/>
    <w:rsid w:val="00731C5B"/>
    <w:rsid w:val="00801D8F"/>
    <w:rsid w:val="008C33FB"/>
    <w:rsid w:val="00912D0D"/>
    <w:rsid w:val="0093526E"/>
    <w:rsid w:val="009C1B9B"/>
    <w:rsid w:val="00AD5FA1"/>
    <w:rsid w:val="00AF7BCF"/>
    <w:rsid w:val="00B112B2"/>
    <w:rsid w:val="00B81EC1"/>
    <w:rsid w:val="00C2553B"/>
    <w:rsid w:val="00CC062F"/>
    <w:rsid w:val="00D1599B"/>
    <w:rsid w:val="00D4187F"/>
    <w:rsid w:val="00D451A4"/>
    <w:rsid w:val="00D460EA"/>
    <w:rsid w:val="00D70063"/>
    <w:rsid w:val="00D76C7B"/>
    <w:rsid w:val="00E96DD6"/>
    <w:rsid w:val="00EA0BE6"/>
    <w:rsid w:val="00F24F1D"/>
    <w:rsid w:val="00FC0559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67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6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etteg1222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netteg1222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Office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C5F59156E94807A319FCC4FF53B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22152-5953-4E57-ADA0-E0C7E62029F1}"/>
      </w:docPartPr>
      <w:docPartBody>
        <w:p w:rsidR="00D85C60" w:rsidRDefault="00901532">
          <w:pPr>
            <w:pStyle w:val="09C5F59156E94807A319FCC4FF53B355"/>
          </w:pPr>
          <w:r>
            <w:t>Experience</w:t>
          </w:r>
        </w:p>
      </w:docPartBody>
    </w:docPart>
    <w:docPart>
      <w:docPartPr>
        <w:name w:val="DCBF9D78589D465BAD6454E1418B3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CF86-D583-43B5-9D84-8435E95F1012}"/>
      </w:docPartPr>
      <w:docPartBody>
        <w:p w:rsidR="00D85C60" w:rsidRDefault="00901532">
          <w:pPr>
            <w:pStyle w:val="DCBF9D78589D465BAD6454E1418B3221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32"/>
    <w:rsid w:val="005E2904"/>
    <w:rsid w:val="00901532"/>
    <w:rsid w:val="00D85C60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C5F59156E94807A319FCC4FF53B355">
    <w:name w:val="09C5F59156E94807A319FCC4FF53B355"/>
  </w:style>
  <w:style w:type="paragraph" w:customStyle="1" w:styleId="DCBF9D78589D465BAD6454E1418B3221">
    <w:name w:val="DCBF9D78589D465BAD6454E1418B3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5C7810-C14D-4C7F-BDE1-174B2A91A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36DAD-1865-421F-B51D-0044A1B8F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FE642-8C86-4F8E-948D-DA548BE05C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manager resume</Template>
  <TotalTime>0</TotalTime>
  <Pages>1</Pages>
  <Words>226</Words>
  <Characters>1489</Characters>
  <Application>Microsoft Office Word</Application>
  <DocSecurity>0</DocSecurity>
  <Lines>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2023-11-05T05:47:00Z</dcterms:created>
  <dcterms:modified xsi:type="dcterms:W3CDTF">2023-11-05T05:47:00Z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56a38fdbba72638a9b19093eea7fb79d8bf6c037d2d65f8af5bc876efd6fcedc</vt:lpwstr>
  </property>
</Properties>
</file>